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388"/>
        <w:gridCol w:w="1666"/>
        <w:gridCol w:w="1244"/>
        <w:gridCol w:w="1995"/>
      </w:tblGrid>
      <w:tr w:rsidR="00344484" w:rsidRPr="00344484" w14:paraId="2514A292" w14:textId="77777777" w:rsidTr="00AA489F">
        <w:tc>
          <w:tcPr>
            <w:tcW w:w="9628" w:type="dxa"/>
            <w:gridSpan w:val="5"/>
            <w:vAlign w:val="center"/>
          </w:tcPr>
          <w:p w14:paraId="1EBBC8D7" w14:textId="19BDD4EA" w:rsidR="00344484" w:rsidRPr="00344484" w:rsidRDefault="003F38B6" w:rsidP="003F38B6">
            <w:pPr>
              <w:spacing w:before="60" w:after="60"/>
              <w:jc w:val="center"/>
              <w:rPr>
                <w:rFonts w:asciiTheme="majorHAnsi" w:hAnsiTheme="majorHAnsi" w:cstheme="minorHAnsi"/>
                <w:spacing w:val="20"/>
              </w:rPr>
            </w:pPr>
            <w:r>
              <w:rPr>
                <w:rFonts w:asciiTheme="majorHAnsi" w:hAnsiTheme="majorHAnsi" w:cstheme="minorHAnsi"/>
                <w:spacing w:val="20"/>
              </w:rPr>
              <w:t xml:space="preserve">KARTA RECENZJI PRACY </w:t>
            </w:r>
            <w:r w:rsidR="00565131">
              <w:rPr>
                <w:rFonts w:asciiTheme="majorHAnsi" w:hAnsiTheme="majorHAnsi" w:cstheme="minorHAnsi"/>
              </w:rPr>
              <w:t>MAGISTERSKIEJ</w:t>
            </w:r>
          </w:p>
        </w:tc>
      </w:tr>
      <w:tr w:rsidR="00344484" w:rsidRPr="00344484" w14:paraId="564E2E10" w14:textId="77777777" w:rsidTr="00AA489F">
        <w:tc>
          <w:tcPr>
            <w:tcW w:w="3335" w:type="dxa"/>
            <w:shd w:val="clear" w:color="auto" w:fill="auto"/>
            <w:vAlign w:val="center"/>
          </w:tcPr>
          <w:p w14:paraId="23AD72F0" w14:textId="77777777" w:rsidR="00344484" w:rsidRPr="00344484" w:rsidRDefault="00344484" w:rsidP="00344484">
            <w:pPr>
              <w:spacing w:before="60" w:after="60"/>
              <w:rPr>
                <w:rFonts w:asciiTheme="majorHAnsi" w:hAnsiTheme="majorHAnsi" w:cstheme="minorHAnsi"/>
              </w:rPr>
            </w:pPr>
            <w:r w:rsidRPr="00344484">
              <w:rPr>
                <w:rFonts w:asciiTheme="majorHAnsi" w:hAnsiTheme="majorHAnsi" w:cstheme="minorHAnsi"/>
              </w:rPr>
              <w:t>Autor pracy</w:t>
            </w:r>
            <w:r w:rsidR="00A00E01" w:rsidRPr="00A00E01">
              <w:rPr>
                <w:rFonts w:asciiTheme="majorHAnsi" w:hAnsiTheme="majorHAnsi" w:cstheme="minorHAnsi"/>
                <w:sz w:val="18"/>
              </w:rPr>
              <w:t xml:space="preserve"> </w:t>
            </w:r>
            <w:r w:rsidR="00A00E01" w:rsidRPr="00A00E01">
              <w:rPr>
                <w:rFonts w:asciiTheme="majorHAnsi" w:hAnsiTheme="majorHAnsi" w:cstheme="minorHAnsi"/>
                <w:sz w:val="16"/>
              </w:rPr>
              <w:t>(imię i nazwisko)</w:t>
            </w:r>
            <w:r w:rsidRPr="00A00E01">
              <w:rPr>
                <w:rFonts w:asciiTheme="majorHAnsi" w:hAnsiTheme="majorHAnsi" w:cstheme="minorHAnsi"/>
                <w:sz w:val="16"/>
              </w:rPr>
              <w:t>:</w:t>
            </w:r>
          </w:p>
        </w:tc>
        <w:sdt>
          <w:sdtPr>
            <w:rPr>
              <w:rFonts w:asciiTheme="majorHAnsi" w:hAnsiTheme="majorHAnsi" w:cstheme="minorHAnsi"/>
            </w:rPr>
            <w:id w:val="166830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93" w:type="dxa"/>
                <w:gridSpan w:val="4"/>
                <w:vAlign w:val="center"/>
              </w:tcPr>
              <w:p w14:paraId="501F27FE" w14:textId="097F770B" w:rsidR="00344484" w:rsidRPr="00344484" w:rsidRDefault="00281488" w:rsidP="00DA14FB">
                <w:pPr>
                  <w:spacing w:before="60" w:after="60"/>
                  <w:rPr>
                    <w:rFonts w:asciiTheme="majorHAnsi" w:hAnsiTheme="majorHAnsi" w:cstheme="minorHAnsi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44484" w:rsidRPr="00344484" w14:paraId="135DA0B1" w14:textId="77777777" w:rsidTr="00AA489F">
        <w:tc>
          <w:tcPr>
            <w:tcW w:w="3335" w:type="dxa"/>
            <w:shd w:val="clear" w:color="auto" w:fill="auto"/>
            <w:vAlign w:val="center"/>
          </w:tcPr>
          <w:p w14:paraId="104A0025" w14:textId="77777777" w:rsidR="00344484" w:rsidRPr="00344484" w:rsidRDefault="00344484" w:rsidP="00344484">
            <w:pPr>
              <w:spacing w:before="60" w:after="60"/>
              <w:rPr>
                <w:rFonts w:asciiTheme="majorHAnsi" w:hAnsiTheme="majorHAnsi" w:cstheme="minorHAnsi"/>
              </w:rPr>
            </w:pPr>
            <w:r w:rsidRPr="00344484">
              <w:rPr>
                <w:rFonts w:asciiTheme="majorHAnsi" w:hAnsiTheme="majorHAnsi" w:cstheme="minorHAnsi"/>
              </w:rPr>
              <w:t>Nr albumu:</w:t>
            </w:r>
          </w:p>
        </w:tc>
        <w:sdt>
          <w:sdtPr>
            <w:rPr>
              <w:rFonts w:asciiTheme="majorHAnsi" w:hAnsiTheme="majorHAnsi" w:cstheme="minorHAnsi"/>
            </w:rPr>
            <w:id w:val="837657487"/>
            <w:placeholder>
              <w:docPart w:val="529B933998604789870BBEFA0AB02CE0"/>
            </w:placeholder>
            <w:showingPlcHdr/>
          </w:sdtPr>
          <w:sdtEndPr/>
          <w:sdtContent>
            <w:tc>
              <w:tcPr>
                <w:tcW w:w="6293" w:type="dxa"/>
                <w:gridSpan w:val="4"/>
                <w:vAlign w:val="center"/>
              </w:tcPr>
              <w:p w14:paraId="01F4473D" w14:textId="7C2077CD" w:rsidR="00344484" w:rsidRPr="00344484" w:rsidRDefault="00281488" w:rsidP="00344484">
                <w:pPr>
                  <w:spacing w:before="60" w:after="60"/>
                  <w:rPr>
                    <w:rFonts w:asciiTheme="majorHAnsi" w:hAnsiTheme="majorHAnsi" w:cstheme="minorHAnsi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44484" w:rsidRPr="00344484" w14:paraId="3C1C13CF" w14:textId="77777777" w:rsidTr="00AA489F">
        <w:tc>
          <w:tcPr>
            <w:tcW w:w="3335" w:type="dxa"/>
            <w:shd w:val="clear" w:color="auto" w:fill="auto"/>
            <w:vAlign w:val="center"/>
          </w:tcPr>
          <w:p w14:paraId="09EA5C41" w14:textId="77777777" w:rsidR="00344484" w:rsidRPr="00344484" w:rsidRDefault="00224B80" w:rsidP="00344484">
            <w:pPr>
              <w:spacing w:before="60" w:after="6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Kierunek / </w:t>
            </w:r>
            <w:r w:rsidR="00344484" w:rsidRPr="00344484">
              <w:rPr>
                <w:rFonts w:asciiTheme="majorHAnsi" w:hAnsiTheme="majorHAnsi" w:cstheme="minorHAnsi"/>
              </w:rPr>
              <w:t>specjalność:</w:t>
            </w:r>
          </w:p>
        </w:tc>
        <w:tc>
          <w:tcPr>
            <w:tcW w:w="6293" w:type="dxa"/>
            <w:gridSpan w:val="4"/>
            <w:vAlign w:val="center"/>
          </w:tcPr>
          <w:p w14:paraId="7EE1EBB2" w14:textId="68DD33CD" w:rsidR="00344484" w:rsidRPr="00344484" w:rsidRDefault="00224B80" w:rsidP="003F38B6">
            <w:pPr>
              <w:spacing w:before="60" w:after="6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Informatyka </w:t>
            </w:r>
            <w:sdt>
              <w:sdtPr>
                <w:rPr>
                  <w:rFonts w:asciiTheme="majorHAnsi" w:hAnsiTheme="majorHAnsi" w:cstheme="minorHAnsi"/>
                </w:rPr>
                <w:id w:val="878129743"/>
                <w:placeholder>
                  <w:docPart w:val="909A17AAF73944B482085E80174A4963"/>
                </w:placeholder>
                <w:showingPlcHdr/>
                <w:comboBox>
                  <w:listItem w:value="Wybierz element."/>
                  <w:listItem w:displayText="bez specjalności" w:value="bez specjalności"/>
                  <w:listItem w:displayText="DATA SCIENCE" w:value="DATA SCIENCE"/>
                  <w:listItem w:displayText="CYBERBEZPIECZEŃSTWO" w:value="CYBERBEZPIECZEŃSTWO"/>
                </w:comboBox>
              </w:sdtPr>
              <w:sdtEndPr/>
              <w:sdtContent>
                <w:r w:rsidR="00844F0E" w:rsidRPr="00322927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344484" w:rsidRPr="00344484" w14:paraId="67D88651" w14:textId="77777777" w:rsidTr="00AA489F">
        <w:tc>
          <w:tcPr>
            <w:tcW w:w="3335" w:type="dxa"/>
            <w:shd w:val="clear" w:color="auto" w:fill="auto"/>
            <w:vAlign w:val="center"/>
          </w:tcPr>
          <w:p w14:paraId="1C30C7B0" w14:textId="33570009" w:rsidR="00344484" w:rsidRPr="00344484" w:rsidRDefault="00344484" w:rsidP="00344484">
            <w:pPr>
              <w:spacing w:before="60" w:after="60"/>
              <w:rPr>
                <w:rFonts w:asciiTheme="majorHAnsi" w:hAnsiTheme="majorHAnsi" w:cstheme="minorHAnsi"/>
              </w:rPr>
            </w:pPr>
            <w:r w:rsidRPr="00344484">
              <w:rPr>
                <w:rFonts w:asciiTheme="majorHAnsi" w:hAnsiTheme="majorHAnsi" w:cstheme="minorHAnsi"/>
              </w:rPr>
              <w:t>Tytuł pracy:</w:t>
            </w:r>
          </w:p>
        </w:tc>
        <w:sdt>
          <w:sdtPr>
            <w:rPr>
              <w:rFonts w:asciiTheme="majorHAnsi" w:hAnsiTheme="majorHAnsi" w:cstheme="minorHAnsi"/>
            </w:rPr>
            <w:id w:val="-227847337"/>
            <w:placeholder>
              <w:docPart w:val="CEC188FBDB394E3185B4A9D69B35D5F9"/>
            </w:placeholder>
            <w:showingPlcHdr/>
          </w:sdtPr>
          <w:sdtEndPr/>
          <w:sdtContent>
            <w:tc>
              <w:tcPr>
                <w:tcW w:w="6293" w:type="dxa"/>
                <w:gridSpan w:val="4"/>
                <w:vAlign w:val="center"/>
              </w:tcPr>
              <w:p w14:paraId="16697C76" w14:textId="4A00458C" w:rsidR="00344484" w:rsidRPr="00344484" w:rsidRDefault="00281488" w:rsidP="00344484">
                <w:pPr>
                  <w:spacing w:before="60" w:after="60"/>
                  <w:rPr>
                    <w:rFonts w:asciiTheme="majorHAnsi" w:hAnsiTheme="majorHAnsi" w:cstheme="minorHAnsi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44484" w:rsidRPr="00344484" w14:paraId="25886448" w14:textId="77777777" w:rsidTr="00AA489F">
        <w:tc>
          <w:tcPr>
            <w:tcW w:w="3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5CE41" w14:textId="2B3C3F89" w:rsidR="00344484" w:rsidRPr="00344484" w:rsidRDefault="00817AA1" w:rsidP="002606C9">
            <w:pPr>
              <w:spacing w:before="60" w:after="60" w:line="240" w:lineRule="auto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969481948"/>
                <w:placeholder>
                  <w:docPart w:val="F18C4ACD409945BEA4420C512196B2CF"/>
                </w:placeholder>
                <w:showingPlcHdr/>
                <w:comboBox>
                  <w:listItem w:displayText="Wybierz" w:value=""/>
                  <w:listItem w:displayText="Recenzent" w:value="Recenzent"/>
                  <w:listItem w:displayText="Promotor" w:value="Promotor"/>
                </w:comboBox>
              </w:sdtPr>
              <w:sdtEndPr/>
              <w:sdtContent>
                <w:r w:rsidR="00844F0E" w:rsidRPr="00322927">
                  <w:rPr>
                    <w:rStyle w:val="Tekstzastpczy"/>
                  </w:rPr>
                  <w:t>Wybierz element.</w:t>
                </w:r>
              </w:sdtContent>
            </w:sdt>
            <w:r w:rsidR="00844F0E">
              <w:rPr>
                <w:rFonts w:asciiTheme="majorHAnsi" w:hAnsiTheme="majorHAnsi" w:cstheme="minorHAnsi"/>
              </w:rPr>
              <w:t xml:space="preserve"> </w:t>
            </w:r>
            <w:r w:rsidR="00A00E01" w:rsidRPr="00A00E01">
              <w:rPr>
                <w:rFonts w:asciiTheme="majorHAnsi" w:hAnsiTheme="majorHAnsi" w:cstheme="minorHAnsi"/>
                <w:sz w:val="16"/>
              </w:rPr>
              <w:t>(imię, nazwisko,</w:t>
            </w:r>
            <w:r w:rsidR="002606C9">
              <w:rPr>
                <w:rFonts w:asciiTheme="majorHAnsi" w:hAnsiTheme="majorHAnsi" w:cstheme="minorHAnsi"/>
                <w:sz w:val="16"/>
              </w:rPr>
              <w:t xml:space="preserve"> </w:t>
            </w:r>
            <w:r w:rsidR="00A00E01" w:rsidRPr="00A00E01">
              <w:rPr>
                <w:rFonts w:asciiTheme="majorHAnsi" w:hAnsiTheme="majorHAnsi" w:cstheme="minorHAnsi"/>
                <w:sz w:val="16"/>
              </w:rPr>
              <w:t>stopień/tytuł naukowy)</w:t>
            </w:r>
            <w:r w:rsidR="00344484" w:rsidRPr="00A00E01">
              <w:rPr>
                <w:rFonts w:asciiTheme="majorHAnsi" w:hAnsiTheme="majorHAnsi" w:cstheme="minorHAnsi"/>
                <w:sz w:val="16"/>
              </w:rPr>
              <w:t>:</w:t>
            </w:r>
          </w:p>
        </w:tc>
        <w:sdt>
          <w:sdtPr>
            <w:rPr>
              <w:rFonts w:asciiTheme="majorHAnsi" w:hAnsiTheme="majorHAnsi" w:cstheme="minorHAnsi"/>
            </w:rPr>
            <w:id w:val="437490371"/>
            <w:placeholder>
              <w:docPart w:val="A9F51935912F449CBF2D6DE3D4B7F22B"/>
            </w:placeholder>
            <w:showingPlcHdr/>
          </w:sdtPr>
          <w:sdtEndPr/>
          <w:sdtContent>
            <w:tc>
              <w:tcPr>
                <w:tcW w:w="6293" w:type="dxa"/>
                <w:gridSpan w:val="4"/>
                <w:tcBorders>
                  <w:bottom w:val="single" w:sz="8" w:space="0" w:color="auto"/>
                </w:tcBorders>
                <w:vAlign w:val="center"/>
              </w:tcPr>
              <w:p w14:paraId="0BE684FC" w14:textId="5360A51C" w:rsidR="00344484" w:rsidRPr="00344484" w:rsidRDefault="00281488" w:rsidP="00A00E01">
                <w:pPr>
                  <w:spacing w:before="60" w:after="60" w:line="240" w:lineRule="auto"/>
                  <w:rPr>
                    <w:rFonts w:asciiTheme="majorHAnsi" w:hAnsiTheme="majorHAnsi" w:cstheme="minorHAnsi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44484" w:rsidRPr="00344484" w14:paraId="7A91D08A" w14:textId="77777777" w:rsidTr="00AA489F"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7BE27D" w14:textId="77777777" w:rsidR="00344484" w:rsidRPr="009814F7" w:rsidRDefault="00344484" w:rsidP="00344484">
            <w:pPr>
              <w:spacing w:before="60" w:after="60"/>
              <w:jc w:val="center"/>
              <w:rPr>
                <w:rFonts w:asciiTheme="majorHAnsi" w:hAnsiTheme="majorHAnsi" w:cstheme="minorHAnsi"/>
                <w:b/>
              </w:rPr>
            </w:pPr>
            <w:r w:rsidRPr="009814F7">
              <w:rPr>
                <w:rFonts w:asciiTheme="majorHAnsi" w:hAnsiTheme="majorHAnsi" w:cstheme="minorHAnsi"/>
                <w:b/>
              </w:rPr>
              <w:t>Spełnienie wymogów formalnych</w:t>
            </w:r>
          </w:p>
          <w:p w14:paraId="37ACC86D" w14:textId="77777777" w:rsidR="00C80D26" w:rsidRPr="00344484" w:rsidRDefault="00C80D26" w:rsidP="00344484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r w:rsidRPr="00C80D26">
              <w:rPr>
                <w:rFonts w:asciiTheme="majorHAnsi" w:hAnsiTheme="majorHAnsi" w:cstheme="minorHAnsi"/>
                <w:sz w:val="16"/>
              </w:rPr>
              <w:t xml:space="preserve">(w przypadku niespełnienia któregokolwiek z warunków podanych poniżej, praca </w:t>
            </w:r>
            <w:r w:rsidRPr="00C80D26">
              <w:rPr>
                <w:rFonts w:asciiTheme="majorHAnsi" w:hAnsiTheme="majorHAnsi" w:cstheme="minorHAnsi"/>
                <w:b/>
                <w:sz w:val="16"/>
              </w:rPr>
              <w:t>nie może zostać dopuszczona</w:t>
            </w:r>
            <w:r w:rsidRPr="00C80D26">
              <w:rPr>
                <w:rFonts w:asciiTheme="majorHAnsi" w:hAnsiTheme="majorHAnsi" w:cstheme="minorHAnsi"/>
                <w:sz w:val="16"/>
              </w:rPr>
              <w:t xml:space="preserve"> do obrony</w:t>
            </w:r>
            <w:r w:rsidR="00534764">
              <w:rPr>
                <w:rFonts w:asciiTheme="majorHAnsi" w:hAnsiTheme="majorHAnsi" w:cstheme="minorHAnsi"/>
                <w:sz w:val="16"/>
              </w:rPr>
              <w:t xml:space="preserve"> – można pominąć wypełnianie formularza i należy wskazać ocenę końcową jako: „niedostateczny”</w:t>
            </w:r>
            <w:r w:rsidRPr="00C80D26">
              <w:rPr>
                <w:rFonts w:asciiTheme="majorHAnsi" w:hAnsiTheme="majorHAnsi" w:cstheme="minorHAnsi"/>
                <w:sz w:val="16"/>
              </w:rPr>
              <w:t>)</w:t>
            </w:r>
          </w:p>
        </w:tc>
      </w:tr>
      <w:tr w:rsidR="00344484" w:rsidRPr="00344484" w14:paraId="4D3EDDE0" w14:textId="77777777" w:rsidTr="00AA489F">
        <w:tc>
          <w:tcPr>
            <w:tcW w:w="7633" w:type="dxa"/>
            <w:gridSpan w:val="4"/>
            <w:tcBorders>
              <w:left w:val="single" w:sz="8" w:space="0" w:color="auto"/>
            </w:tcBorders>
            <w:vAlign w:val="center"/>
          </w:tcPr>
          <w:p w14:paraId="46FA4142" w14:textId="77777777" w:rsidR="00344484" w:rsidRPr="00D216FE" w:rsidRDefault="00A00E01" w:rsidP="00D216FE">
            <w:pPr>
              <w:pStyle w:val="Akapitzlist"/>
              <w:numPr>
                <w:ilvl w:val="0"/>
                <w:numId w:val="37"/>
              </w:numPr>
              <w:spacing w:before="60" w:after="60"/>
              <w:ind w:left="284" w:hanging="284"/>
              <w:rPr>
                <w:rFonts w:asciiTheme="majorHAnsi" w:hAnsiTheme="majorHAnsi" w:cstheme="minorHAnsi"/>
              </w:rPr>
            </w:pPr>
            <w:r w:rsidRPr="00D216FE">
              <w:rPr>
                <w:rFonts w:asciiTheme="majorHAnsi" w:hAnsiTheme="majorHAnsi" w:cstheme="minorHAnsi"/>
              </w:rPr>
              <w:t xml:space="preserve">Zgodność </w:t>
            </w:r>
            <w:r w:rsidR="000768CE" w:rsidRPr="00D216FE">
              <w:rPr>
                <w:rFonts w:asciiTheme="majorHAnsi" w:hAnsiTheme="majorHAnsi" w:cstheme="minorHAnsi"/>
              </w:rPr>
              <w:t xml:space="preserve">treści </w:t>
            </w:r>
            <w:r w:rsidRPr="00D216FE">
              <w:rPr>
                <w:rFonts w:asciiTheme="majorHAnsi" w:hAnsiTheme="majorHAnsi" w:cstheme="minorHAnsi"/>
              </w:rPr>
              <w:t>pracy z jej tematem</w:t>
            </w:r>
            <w:r w:rsidR="000768CE" w:rsidRPr="00D216FE">
              <w:rPr>
                <w:rFonts w:asciiTheme="majorHAnsi" w:hAnsiTheme="majorHAnsi" w:cstheme="minorHAnsi"/>
              </w:rPr>
              <w:t xml:space="preserve"> określonym w tytule</w:t>
            </w: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14:paraId="09A65606" w14:textId="19BCC53A" w:rsidR="00344484" w:rsidRPr="00344484" w:rsidRDefault="00817AA1" w:rsidP="001D6ED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593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9814F7">
              <w:rPr>
                <w:rFonts w:asciiTheme="majorHAnsi" w:hAnsiTheme="majorHAnsi" w:cstheme="minorHAnsi"/>
              </w:rPr>
              <w:t>TAK</w:t>
            </w:r>
            <w:r w:rsidR="009814F7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26915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9814F7">
              <w:rPr>
                <w:rFonts w:asciiTheme="majorHAnsi" w:hAnsiTheme="majorHAnsi" w:cstheme="minorHAnsi"/>
              </w:rPr>
              <w:t>NIE</w:t>
            </w:r>
          </w:p>
        </w:tc>
      </w:tr>
      <w:tr w:rsidR="00344484" w:rsidRPr="00344484" w14:paraId="2218B2B7" w14:textId="77777777" w:rsidTr="00AA489F">
        <w:tc>
          <w:tcPr>
            <w:tcW w:w="7633" w:type="dxa"/>
            <w:gridSpan w:val="4"/>
            <w:tcBorders>
              <w:left w:val="single" w:sz="8" w:space="0" w:color="auto"/>
            </w:tcBorders>
            <w:vAlign w:val="center"/>
          </w:tcPr>
          <w:p w14:paraId="7FD2AEF7" w14:textId="77777777" w:rsidR="00344484" w:rsidRPr="00D216FE" w:rsidRDefault="00C80D26" w:rsidP="00D216FE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 w:rsidRPr="00D216FE">
              <w:rPr>
                <w:rFonts w:asciiTheme="majorHAnsi" w:hAnsiTheme="majorHAnsi" w:cstheme="minorHAnsi"/>
              </w:rPr>
              <w:t>Prawi</w:t>
            </w:r>
            <w:r w:rsidR="009814F7" w:rsidRPr="00D216FE">
              <w:rPr>
                <w:rFonts w:asciiTheme="majorHAnsi" w:hAnsiTheme="majorHAnsi" w:cstheme="minorHAnsi"/>
              </w:rPr>
              <w:t>dłowe</w:t>
            </w:r>
            <w:r w:rsidRPr="00D216FE">
              <w:rPr>
                <w:rFonts w:asciiTheme="majorHAnsi" w:hAnsiTheme="majorHAnsi" w:cstheme="minorHAnsi"/>
              </w:rPr>
              <w:t xml:space="preserve"> wykorzystania źródeł </w:t>
            </w:r>
            <w:r w:rsidRPr="00D216FE">
              <w:rPr>
                <w:rFonts w:asciiTheme="majorHAnsi" w:hAnsiTheme="majorHAnsi" w:cstheme="minorHAnsi"/>
                <w:sz w:val="20"/>
              </w:rPr>
              <w:t xml:space="preserve">(w tym: oznaczanie cytatów, zachowanie proporcji pomiędzy </w:t>
            </w:r>
            <w:r w:rsidR="009814F7" w:rsidRPr="00D216FE">
              <w:rPr>
                <w:rFonts w:asciiTheme="majorHAnsi" w:hAnsiTheme="majorHAnsi" w:cstheme="minorHAnsi"/>
                <w:sz w:val="20"/>
              </w:rPr>
              <w:t>tekstem przywoływanym</w:t>
            </w:r>
            <w:r w:rsidRPr="00D216FE">
              <w:rPr>
                <w:rFonts w:asciiTheme="majorHAnsi" w:hAnsiTheme="majorHAnsi" w:cstheme="minorHAnsi"/>
                <w:sz w:val="20"/>
              </w:rPr>
              <w:t xml:space="preserve"> a własnym i inne)</w:t>
            </w: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14:paraId="508F3CB4" w14:textId="35275E1B" w:rsidR="00344484" w:rsidRPr="00344484" w:rsidRDefault="00817AA1" w:rsidP="001D6ED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9209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F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TAK</w:t>
            </w:r>
            <w:r w:rsidR="003549F9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4245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NIE</w:t>
            </w:r>
          </w:p>
        </w:tc>
      </w:tr>
      <w:tr w:rsidR="00344484" w:rsidRPr="00344484" w14:paraId="1830E479" w14:textId="77777777" w:rsidTr="00AA489F">
        <w:tc>
          <w:tcPr>
            <w:tcW w:w="7633" w:type="dxa"/>
            <w:gridSpan w:val="4"/>
            <w:tcBorders>
              <w:left w:val="single" w:sz="8" w:space="0" w:color="auto"/>
            </w:tcBorders>
            <w:vAlign w:val="center"/>
          </w:tcPr>
          <w:p w14:paraId="288CCA7C" w14:textId="50D694D6" w:rsidR="00344484" w:rsidRPr="00D216FE" w:rsidRDefault="00C80D26" w:rsidP="00D216FE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 w:rsidRPr="00D216FE">
              <w:rPr>
                <w:rFonts w:asciiTheme="majorHAnsi" w:hAnsiTheme="majorHAnsi" w:cstheme="minorHAnsi"/>
              </w:rPr>
              <w:t>Praca zawiera element twórczy</w:t>
            </w:r>
            <w:r w:rsidR="002606C9" w:rsidRPr="00D216FE">
              <w:rPr>
                <w:rFonts w:asciiTheme="majorHAnsi" w:hAnsiTheme="majorHAnsi" w:cstheme="minorHAnsi"/>
              </w:rPr>
              <w:t xml:space="preserve">, właściwy dla pracy </w:t>
            </w:r>
            <w:sdt>
              <w:sdtPr>
                <w:rPr>
                  <w:rFonts w:asciiTheme="majorHAnsi" w:hAnsiTheme="majorHAnsi" w:cstheme="minorHAnsi"/>
                </w:rPr>
                <w:id w:val="846447943"/>
                <w:placeholder>
                  <w:docPart w:val="DC5FFBBE64464C77A51438DF6523BCDC"/>
                </w:placeholder>
                <w:showingPlcHdr/>
                <w:comboBox>
                  <w:listItem w:value="Wybierz element."/>
                  <w:listItem w:displayText="inżynierskiej(elementy praktyczne , projekt)" w:value="inżynierskiej(elementy praktyczne , projekt)"/>
                  <w:listItem w:displayText="magisterskiej (projekt badaczy i/lub innowacyjny )" w:value="magisterskiej (projekt badaczy i/lub innowacyjny )"/>
                </w:comboBox>
              </w:sdtPr>
              <w:sdtEndPr/>
              <w:sdtContent>
                <w:r w:rsidR="00844F0E" w:rsidRPr="00322927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14:paraId="3C40ACC5" w14:textId="60290A2E" w:rsidR="00344484" w:rsidRPr="00344484" w:rsidRDefault="00817AA1" w:rsidP="001D6ED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0548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TAK</w:t>
            </w:r>
            <w:r w:rsidR="003549F9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9981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NIE</w:t>
            </w:r>
          </w:p>
        </w:tc>
      </w:tr>
      <w:tr w:rsidR="00B023AE" w:rsidRPr="00344484" w14:paraId="0B841242" w14:textId="77777777" w:rsidTr="00AA489F">
        <w:tc>
          <w:tcPr>
            <w:tcW w:w="7633" w:type="dxa"/>
            <w:gridSpan w:val="4"/>
            <w:tcBorders>
              <w:left w:val="single" w:sz="8" w:space="0" w:color="auto"/>
            </w:tcBorders>
            <w:vAlign w:val="center"/>
          </w:tcPr>
          <w:p w14:paraId="26B9C6CE" w14:textId="77777777" w:rsidR="00B023AE" w:rsidRPr="00D216FE" w:rsidRDefault="00534764" w:rsidP="00D216FE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 w:rsidRPr="00D216FE">
              <w:rPr>
                <w:rFonts w:asciiTheme="majorHAnsi" w:hAnsiTheme="majorHAnsi" w:cstheme="minorHAnsi"/>
              </w:rPr>
              <w:t>P</w:t>
            </w:r>
            <w:r w:rsidR="00B023AE" w:rsidRPr="00D216FE">
              <w:rPr>
                <w:rFonts w:asciiTheme="majorHAnsi" w:hAnsiTheme="majorHAnsi" w:cstheme="minorHAnsi"/>
              </w:rPr>
              <w:t xml:space="preserve">raca zawiera </w:t>
            </w:r>
            <w:r w:rsidR="00B023AE" w:rsidRPr="00D216FE">
              <w:rPr>
                <w:rFonts w:asciiTheme="majorHAnsi" w:hAnsiTheme="majorHAnsi" w:cstheme="minorHAnsi"/>
                <w:b/>
              </w:rPr>
              <w:t>załącznik</w:t>
            </w:r>
            <w:r w:rsidR="00B023AE" w:rsidRPr="00D216FE">
              <w:rPr>
                <w:rFonts w:asciiTheme="majorHAnsi" w:hAnsiTheme="majorHAnsi" w:cstheme="minorHAnsi"/>
              </w:rPr>
              <w:t xml:space="preserve"> z kodem źródłowym, projektem, danymi źródłowymi z</w:t>
            </w:r>
            <w:r w:rsidR="00D216FE" w:rsidRPr="00D216FE">
              <w:rPr>
                <w:rFonts w:asciiTheme="majorHAnsi" w:hAnsiTheme="majorHAnsi" w:cstheme="minorHAnsi"/>
              </w:rPr>
              <w:t> </w:t>
            </w:r>
            <w:r w:rsidR="00B023AE" w:rsidRPr="00D216FE">
              <w:rPr>
                <w:rFonts w:asciiTheme="majorHAnsi" w:hAnsiTheme="majorHAnsi" w:cstheme="minorHAnsi"/>
              </w:rPr>
              <w:t>badań lub inne materiały potwierdzające wkład autora pracy w jej przygotowanie</w:t>
            </w:r>
            <w:r w:rsidR="00D216FE" w:rsidRPr="00D216FE">
              <w:rPr>
                <w:rFonts w:asciiTheme="majorHAnsi" w:hAnsiTheme="majorHAnsi" w:cstheme="minorHAnsi"/>
              </w:rPr>
              <w:t xml:space="preserve"> </w:t>
            </w:r>
            <w:r w:rsidR="00D216FE" w:rsidRPr="00481569">
              <w:rPr>
                <w:rFonts w:asciiTheme="majorHAnsi" w:hAnsiTheme="majorHAnsi" w:cstheme="minorHAnsi"/>
                <w:b/>
                <w:sz w:val="18"/>
              </w:rPr>
              <w:t>(jeśli dotyczy)</w:t>
            </w: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14:paraId="4054AD2B" w14:textId="74FD63F4" w:rsidR="00BC7863" w:rsidRPr="00344484" w:rsidRDefault="00817AA1" w:rsidP="006B5744">
            <w:pPr>
              <w:spacing w:before="120" w:after="60" w:line="240" w:lineRule="auto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44404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TAK</w:t>
            </w:r>
            <w:r w:rsidR="003549F9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33338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NIE  </w:t>
            </w:r>
            <w:sdt>
              <w:sdtPr>
                <w:rPr>
                  <w:rFonts w:asciiTheme="majorHAnsi" w:hAnsiTheme="majorHAnsi" w:cstheme="minorHAnsi"/>
                </w:rPr>
                <w:id w:val="5149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C7863">
              <w:rPr>
                <w:rFonts w:asciiTheme="majorHAnsi" w:hAnsiTheme="majorHAnsi" w:cstheme="minorHAnsi"/>
              </w:rPr>
              <w:t>NIE DOTYCZY</w:t>
            </w:r>
          </w:p>
        </w:tc>
      </w:tr>
      <w:tr w:rsidR="00D216FE" w:rsidRPr="00344484" w14:paraId="169ADBFC" w14:textId="77777777" w:rsidTr="00AA489F">
        <w:tc>
          <w:tcPr>
            <w:tcW w:w="962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D13F7" w14:textId="77777777" w:rsidR="00D216FE" w:rsidRDefault="00D216FE" w:rsidP="001D6ED3">
            <w:pPr>
              <w:spacing w:before="60" w:after="60"/>
              <w:jc w:val="center"/>
              <w:rPr>
                <w:rFonts w:asciiTheme="majorHAnsi" w:hAnsiTheme="majorHAnsi" w:cstheme="minorHAnsi"/>
                <w:i/>
              </w:rPr>
            </w:pPr>
            <w:r>
              <w:rPr>
                <w:rFonts w:asciiTheme="majorHAnsi" w:hAnsiTheme="majorHAnsi" w:cstheme="minorHAnsi"/>
                <w:i/>
              </w:rPr>
              <w:t>W przypadku zaznaczenia „NIE” w dowolnym z powyższych punktów, proszę podać uzasadnienie:</w:t>
            </w:r>
          </w:p>
          <w:sdt>
            <w:sdtPr>
              <w:rPr>
                <w:rFonts w:asciiTheme="majorHAnsi" w:hAnsiTheme="majorHAnsi" w:cstheme="minorHAnsi"/>
              </w:rPr>
              <w:id w:val="980426873"/>
              <w:placeholder>
                <w:docPart w:val="3D29D077C8A54531B403C089526BBB08"/>
              </w:placeholder>
              <w:showingPlcHdr/>
            </w:sdtPr>
            <w:sdtEndPr/>
            <w:sdtContent>
              <w:p w14:paraId="44B3C817" w14:textId="1DF19E99" w:rsidR="00254B87" w:rsidRPr="00254B87" w:rsidRDefault="00281488" w:rsidP="00254B87">
                <w:pPr>
                  <w:spacing w:before="60" w:after="60"/>
                  <w:jc w:val="both"/>
                  <w:rPr>
                    <w:rFonts w:asciiTheme="majorHAnsi" w:hAnsiTheme="majorHAnsi" w:cstheme="minorHAnsi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01000A2" w14:textId="77777777" w:rsidR="00D216FE" w:rsidRDefault="00D216FE" w:rsidP="00D216FE">
            <w:pPr>
              <w:spacing w:before="60" w:after="60"/>
              <w:jc w:val="both"/>
              <w:rPr>
                <w:rFonts w:asciiTheme="majorHAnsi" w:hAnsiTheme="majorHAnsi" w:cstheme="minorHAnsi"/>
                <w:i/>
              </w:rPr>
            </w:pPr>
          </w:p>
          <w:p w14:paraId="40F51E5E" w14:textId="77777777" w:rsidR="00D216FE" w:rsidRPr="00344484" w:rsidRDefault="00D216FE" w:rsidP="001D6ED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023AE" w:rsidRPr="00344484" w14:paraId="742670C5" w14:textId="77777777" w:rsidTr="00AA489F">
        <w:tc>
          <w:tcPr>
            <w:tcW w:w="9628" w:type="dxa"/>
            <w:gridSpan w:val="5"/>
            <w:tcBorders>
              <w:top w:val="single" w:sz="8" w:space="0" w:color="auto"/>
            </w:tcBorders>
            <w:vAlign w:val="center"/>
          </w:tcPr>
          <w:p w14:paraId="4DF6123C" w14:textId="77777777" w:rsidR="00B023AE" w:rsidRPr="001D6ED3" w:rsidRDefault="00B023AE" w:rsidP="001D6ED3">
            <w:pPr>
              <w:spacing w:before="60" w:after="60"/>
              <w:jc w:val="center"/>
              <w:rPr>
                <w:rFonts w:asciiTheme="majorHAnsi" w:hAnsiTheme="majorHAnsi" w:cstheme="minorHAnsi"/>
                <w:b/>
              </w:rPr>
            </w:pPr>
            <w:r w:rsidRPr="001D6ED3">
              <w:rPr>
                <w:rFonts w:asciiTheme="majorHAnsi" w:hAnsiTheme="majorHAnsi" w:cstheme="minorHAnsi"/>
                <w:b/>
              </w:rPr>
              <w:t>Ocena struktury, redakcji i poprawności językowej pracy</w:t>
            </w:r>
          </w:p>
        </w:tc>
      </w:tr>
      <w:tr w:rsidR="00B023AE" w:rsidRPr="00344484" w14:paraId="4EC4C4BF" w14:textId="77777777" w:rsidTr="00AA489F">
        <w:tc>
          <w:tcPr>
            <w:tcW w:w="6389" w:type="dxa"/>
            <w:gridSpan w:val="3"/>
            <w:vAlign w:val="center"/>
          </w:tcPr>
          <w:p w14:paraId="01C121C4" w14:textId="77777777" w:rsidR="00B023AE" w:rsidRPr="000768CE" w:rsidRDefault="00B023AE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 w:rsidRPr="000768CE">
              <w:rPr>
                <w:rFonts w:asciiTheme="majorHAnsi" w:hAnsiTheme="majorHAnsi" w:cstheme="minorHAnsi"/>
              </w:rPr>
              <w:t>Czy struktura pracy jest odpowiednia</w:t>
            </w:r>
            <w:r>
              <w:rPr>
                <w:rFonts w:asciiTheme="majorHAnsi" w:hAnsiTheme="majorHAnsi" w:cstheme="minorHAnsi"/>
              </w:rPr>
              <w:t>?</w:t>
            </w:r>
          </w:p>
        </w:tc>
        <w:tc>
          <w:tcPr>
            <w:tcW w:w="3239" w:type="dxa"/>
            <w:gridSpan w:val="2"/>
            <w:vAlign w:val="center"/>
          </w:tcPr>
          <w:p w14:paraId="69391AC4" w14:textId="6073D6D9" w:rsidR="00B023AE" w:rsidRPr="003549F9" w:rsidRDefault="00817AA1" w:rsidP="003549F9">
            <w:pPr>
              <w:spacing w:before="60" w:after="60"/>
              <w:jc w:val="center"/>
              <w:rPr>
                <w:rFonts w:asciiTheme="majorHAnsi" w:hAnsiTheme="majorHAnsi" w:cstheme="minorHAnsi"/>
                <w:sz w:val="18"/>
              </w:rPr>
            </w:pPr>
            <w:sdt>
              <w:sdtPr>
                <w:rPr>
                  <w:rFonts w:asciiTheme="majorHAnsi" w:hAnsiTheme="majorHAnsi" w:cstheme="minorHAnsi"/>
                </w:rPr>
                <w:id w:val="118956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C26F82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C26F82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7024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26F82" w:rsidRPr="00B22CCC">
              <w:rPr>
                <w:rFonts w:asciiTheme="majorHAnsi" w:hAnsiTheme="majorHAnsi" w:cstheme="minorHAnsi"/>
                <w:sz w:val="18"/>
              </w:rPr>
              <w:t xml:space="preserve"> 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42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B023AE" w:rsidRPr="00344484" w14:paraId="2D669CE0" w14:textId="77777777" w:rsidTr="00AA489F">
        <w:tc>
          <w:tcPr>
            <w:tcW w:w="6389" w:type="dxa"/>
            <w:gridSpan w:val="3"/>
            <w:vAlign w:val="center"/>
          </w:tcPr>
          <w:p w14:paraId="6DBCA14F" w14:textId="77777777" w:rsidR="00B023AE" w:rsidRPr="00344484" w:rsidRDefault="00B023AE" w:rsidP="00B22CCC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Czy </w:t>
            </w:r>
            <w:r w:rsidR="00B22CCC">
              <w:rPr>
                <w:rFonts w:asciiTheme="majorHAnsi" w:hAnsiTheme="majorHAnsi" w:cstheme="minorHAnsi"/>
              </w:rPr>
              <w:t>wstęp</w:t>
            </w:r>
            <w:r w:rsidR="00524B40">
              <w:rPr>
                <w:rFonts w:asciiTheme="majorHAnsi" w:hAnsiTheme="majorHAnsi" w:cstheme="minorHAnsi"/>
              </w:rPr>
              <w:t xml:space="preserve"> </w:t>
            </w:r>
            <w:r w:rsidR="00B22CCC">
              <w:rPr>
                <w:rFonts w:asciiTheme="majorHAnsi" w:hAnsiTheme="majorHAnsi" w:cstheme="minorHAnsi"/>
              </w:rPr>
              <w:t xml:space="preserve">pracy </w:t>
            </w:r>
            <w:r>
              <w:rPr>
                <w:rFonts w:asciiTheme="majorHAnsi" w:hAnsiTheme="majorHAnsi" w:cstheme="minorHAnsi"/>
              </w:rPr>
              <w:t>zawiera:</w:t>
            </w:r>
          </w:p>
        </w:tc>
        <w:tc>
          <w:tcPr>
            <w:tcW w:w="3239" w:type="dxa"/>
            <w:gridSpan w:val="2"/>
            <w:vAlign w:val="center"/>
          </w:tcPr>
          <w:p w14:paraId="7885504D" w14:textId="77777777" w:rsidR="00B023AE" w:rsidRPr="00344484" w:rsidRDefault="00B023AE" w:rsidP="001D6ED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023AE" w:rsidRPr="00344484" w14:paraId="75BA17AB" w14:textId="77777777" w:rsidTr="00AA489F">
        <w:tc>
          <w:tcPr>
            <w:tcW w:w="6389" w:type="dxa"/>
            <w:gridSpan w:val="3"/>
            <w:vAlign w:val="center"/>
          </w:tcPr>
          <w:p w14:paraId="549CFD70" w14:textId="77777777" w:rsidR="00B023AE" w:rsidRPr="00A00E01" w:rsidRDefault="00B023AE" w:rsidP="00741771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Theme="majorHAnsi" w:hAnsiTheme="majorHAnsi" w:cstheme="minorHAnsi"/>
              </w:rPr>
            </w:pPr>
            <w:r w:rsidRPr="00A00E01">
              <w:rPr>
                <w:rFonts w:asciiTheme="majorHAnsi" w:hAnsiTheme="majorHAnsi" w:cstheme="minorHAnsi"/>
              </w:rPr>
              <w:t>Uzasadnienie wyboru tematu pracy</w:t>
            </w:r>
            <w:r w:rsidR="00723A06">
              <w:rPr>
                <w:rFonts w:asciiTheme="majorHAnsi" w:hAnsiTheme="majorHAnsi" w:cstheme="minorHAnsi"/>
              </w:rPr>
              <w:t xml:space="preserve"> (opcjonalne)</w:t>
            </w:r>
          </w:p>
        </w:tc>
        <w:tc>
          <w:tcPr>
            <w:tcW w:w="3239" w:type="dxa"/>
            <w:gridSpan w:val="2"/>
            <w:vAlign w:val="center"/>
          </w:tcPr>
          <w:p w14:paraId="25B39724" w14:textId="3CBC222A" w:rsidR="00B023AE" w:rsidRPr="00B22CCC" w:rsidRDefault="00817AA1" w:rsidP="001D6ED3">
            <w:pPr>
              <w:spacing w:before="60" w:after="60"/>
              <w:jc w:val="center"/>
              <w:rPr>
                <w:rFonts w:asciiTheme="majorHAnsi" w:hAnsiTheme="majorHAnsi" w:cstheme="minorHAnsi"/>
                <w:sz w:val="18"/>
              </w:rPr>
            </w:pPr>
            <w:sdt>
              <w:sdtPr>
                <w:rPr>
                  <w:rFonts w:asciiTheme="majorHAnsi" w:hAnsiTheme="majorHAnsi" w:cstheme="minorHAnsi"/>
                </w:rPr>
                <w:id w:val="-39034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45506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1124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B023AE" w:rsidRPr="00344484" w14:paraId="04CEEF30" w14:textId="77777777" w:rsidTr="00AA489F">
        <w:tc>
          <w:tcPr>
            <w:tcW w:w="6389" w:type="dxa"/>
            <w:gridSpan w:val="3"/>
            <w:vAlign w:val="center"/>
          </w:tcPr>
          <w:p w14:paraId="7F2AE1EB" w14:textId="77777777" w:rsidR="00B023AE" w:rsidRPr="00A00E01" w:rsidRDefault="00B023AE" w:rsidP="00741771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Theme="majorHAnsi" w:hAnsiTheme="majorHAnsi" w:cstheme="minorHAnsi"/>
              </w:rPr>
            </w:pPr>
            <w:r w:rsidRPr="00A00E01">
              <w:rPr>
                <w:rFonts w:asciiTheme="majorHAnsi" w:hAnsiTheme="majorHAnsi" w:cstheme="minorHAnsi"/>
              </w:rPr>
              <w:t>Cel pracy</w:t>
            </w:r>
          </w:p>
        </w:tc>
        <w:tc>
          <w:tcPr>
            <w:tcW w:w="3239" w:type="dxa"/>
            <w:gridSpan w:val="2"/>
            <w:vAlign w:val="center"/>
          </w:tcPr>
          <w:p w14:paraId="2B29FCAB" w14:textId="67C85BAC" w:rsidR="00B023AE" w:rsidRPr="00B22CCC" w:rsidRDefault="00817AA1" w:rsidP="001D6ED3">
            <w:pPr>
              <w:spacing w:before="60" w:after="60"/>
              <w:jc w:val="center"/>
              <w:rPr>
                <w:rFonts w:asciiTheme="majorHAnsi" w:hAnsiTheme="majorHAnsi" w:cstheme="minorHAnsi"/>
                <w:sz w:val="18"/>
              </w:rPr>
            </w:pPr>
            <w:sdt>
              <w:sdtPr>
                <w:rPr>
                  <w:rFonts w:asciiTheme="majorHAnsi" w:hAnsiTheme="majorHAnsi" w:cstheme="minorHAnsi"/>
                </w:rPr>
                <w:id w:val="199482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91809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9599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B023AE" w:rsidRPr="00344484" w14:paraId="32034BC4" w14:textId="77777777" w:rsidTr="00AA489F">
        <w:tc>
          <w:tcPr>
            <w:tcW w:w="6389" w:type="dxa"/>
            <w:gridSpan w:val="3"/>
            <w:vAlign w:val="center"/>
          </w:tcPr>
          <w:p w14:paraId="11BAA75B" w14:textId="77777777" w:rsidR="00B023AE" w:rsidRPr="00A00E01" w:rsidRDefault="00B023AE" w:rsidP="00741771">
            <w:pPr>
              <w:pStyle w:val="Akapitzlist"/>
              <w:numPr>
                <w:ilvl w:val="0"/>
                <w:numId w:val="35"/>
              </w:numPr>
              <w:spacing w:before="60" w:after="60"/>
              <w:rPr>
                <w:rFonts w:asciiTheme="majorHAnsi" w:hAnsiTheme="majorHAnsi" w:cstheme="minorHAnsi"/>
              </w:rPr>
            </w:pPr>
            <w:r w:rsidRPr="00A00E01">
              <w:rPr>
                <w:rFonts w:asciiTheme="majorHAnsi" w:hAnsiTheme="majorHAnsi" w:cstheme="minorHAnsi"/>
              </w:rPr>
              <w:t>Opis struktury pracy</w:t>
            </w:r>
          </w:p>
        </w:tc>
        <w:tc>
          <w:tcPr>
            <w:tcW w:w="3239" w:type="dxa"/>
            <w:gridSpan w:val="2"/>
            <w:vAlign w:val="center"/>
          </w:tcPr>
          <w:p w14:paraId="40B31A43" w14:textId="1AE094BF" w:rsidR="00B023AE" w:rsidRPr="00B22CCC" w:rsidRDefault="00817AA1" w:rsidP="001D6ED3">
            <w:pPr>
              <w:spacing w:before="60" w:after="60"/>
              <w:jc w:val="center"/>
              <w:rPr>
                <w:rFonts w:asciiTheme="majorHAnsi" w:hAnsiTheme="majorHAnsi" w:cstheme="minorHAnsi"/>
                <w:sz w:val="18"/>
              </w:rPr>
            </w:pPr>
            <w:sdt>
              <w:sdtPr>
                <w:rPr>
                  <w:rFonts w:asciiTheme="majorHAnsi" w:hAnsiTheme="majorHAnsi" w:cstheme="minorHAnsi"/>
                </w:rPr>
                <w:id w:val="-16324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7282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5720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B023AE" w:rsidRPr="00344484" w14:paraId="510C4E50" w14:textId="77777777" w:rsidTr="00AA489F">
        <w:tc>
          <w:tcPr>
            <w:tcW w:w="6389" w:type="dxa"/>
            <w:gridSpan w:val="3"/>
            <w:vAlign w:val="center"/>
          </w:tcPr>
          <w:p w14:paraId="437E665C" w14:textId="77777777" w:rsidR="00B023AE" w:rsidRPr="00344484" w:rsidRDefault="00B023AE" w:rsidP="009B79B1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Czy praca jest </w:t>
            </w:r>
            <w:r w:rsidR="009B79B1">
              <w:rPr>
                <w:rFonts w:asciiTheme="majorHAnsi" w:hAnsiTheme="majorHAnsi" w:cstheme="minorHAnsi"/>
              </w:rPr>
              <w:t>zredagowana</w:t>
            </w:r>
            <w:r>
              <w:rPr>
                <w:rFonts w:asciiTheme="majorHAnsi" w:hAnsiTheme="majorHAnsi" w:cstheme="minorHAnsi"/>
              </w:rPr>
              <w:t xml:space="preserve"> zgodnie </w:t>
            </w:r>
            <w:r w:rsidRPr="009814F7">
              <w:rPr>
                <w:rFonts w:asciiTheme="majorHAnsi" w:hAnsiTheme="majorHAnsi" w:cstheme="minorHAnsi"/>
              </w:rPr>
              <w:t xml:space="preserve">z </w:t>
            </w:r>
            <w:r w:rsidRPr="009814F7">
              <w:rPr>
                <w:rFonts w:asciiTheme="majorHAnsi" w:hAnsiTheme="majorHAnsi" w:cstheme="minorHAnsi"/>
                <w:i/>
              </w:rPr>
              <w:t>Wytycznymi</w:t>
            </w:r>
            <w:r w:rsidRPr="009814F7">
              <w:rPr>
                <w:rFonts w:asciiTheme="majorHAnsi" w:hAnsiTheme="majorHAnsi" w:cstheme="minorHAnsi"/>
              </w:rPr>
              <w:t xml:space="preserve"> </w:t>
            </w:r>
            <w:r w:rsidRPr="009814F7">
              <w:rPr>
                <w:rFonts w:asciiTheme="majorHAnsi" w:hAnsiTheme="majorHAnsi" w:cstheme="minorHAnsi"/>
                <w:i/>
              </w:rPr>
              <w:t>Instytutu Informatyki</w:t>
            </w:r>
            <w:r>
              <w:rPr>
                <w:rFonts w:asciiTheme="majorHAnsi" w:hAnsiTheme="majorHAnsi" w:cstheme="minorHAnsi"/>
              </w:rPr>
              <w:t>,</w:t>
            </w:r>
            <w:r w:rsidRPr="009814F7">
              <w:rPr>
                <w:rFonts w:asciiTheme="majorHAnsi" w:hAnsiTheme="majorHAnsi" w:cstheme="minorHAnsi"/>
              </w:rPr>
              <w:t xml:space="preserve"> dotyczącymi pisania prac dyplomowych i magisterskich</w:t>
            </w:r>
            <w:r>
              <w:rPr>
                <w:rFonts w:asciiTheme="majorHAnsi" w:hAnsiTheme="majorHAnsi" w:cstheme="minorHAnsi"/>
              </w:rPr>
              <w:t>?</w:t>
            </w:r>
          </w:p>
        </w:tc>
        <w:tc>
          <w:tcPr>
            <w:tcW w:w="3239" w:type="dxa"/>
            <w:gridSpan w:val="2"/>
            <w:vAlign w:val="center"/>
          </w:tcPr>
          <w:p w14:paraId="6329AE30" w14:textId="7BF2FCD8" w:rsidR="00B023AE" w:rsidRPr="00B22CCC" w:rsidRDefault="00817AA1" w:rsidP="001D6ED3">
            <w:pPr>
              <w:spacing w:before="60" w:after="60"/>
              <w:jc w:val="center"/>
              <w:rPr>
                <w:rFonts w:asciiTheme="majorHAnsi" w:hAnsiTheme="majorHAnsi" w:cstheme="minorHAnsi"/>
                <w:sz w:val="18"/>
              </w:rPr>
            </w:pPr>
            <w:sdt>
              <w:sdtPr>
                <w:rPr>
                  <w:rFonts w:asciiTheme="majorHAnsi" w:hAnsiTheme="majorHAnsi" w:cstheme="minorHAnsi"/>
                </w:rPr>
                <w:id w:val="18598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36113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69487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B023AE" w:rsidRPr="00344484" w14:paraId="2F4B8CDF" w14:textId="77777777" w:rsidTr="00AA489F">
        <w:tc>
          <w:tcPr>
            <w:tcW w:w="4723" w:type="dxa"/>
            <w:gridSpan w:val="2"/>
            <w:vAlign w:val="center"/>
          </w:tcPr>
          <w:p w14:paraId="60253BF6" w14:textId="77777777" w:rsidR="00B023AE" w:rsidRDefault="00854C48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Ocena podsumowująca redakcję</w:t>
            </w:r>
            <w:r w:rsidR="00B023AE">
              <w:rPr>
                <w:rFonts w:asciiTheme="majorHAnsi" w:hAnsiTheme="majorHAnsi" w:cstheme="minorHAnsi"/>
              </w:rPr>
              <w:t xml:space="preserve"> pracy</w:t>
            </w:r>
          </w:p>
        </w:tc>
        <w:tc>
          <w:tcPr>
            <w:tcW w:w="4905" w:type="dxa"/>
            <w:gridSpan w:val="3"/>
            <w:vAlign w:val="center"/>
          </w:tcPr>
          <w:p w14:paraId="0F7A3199" w14:textId="68231D84" w:rsidR="00B023AE" w:rsidRDefault="00817AA1" w:rsidP="006F1D8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42430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584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6605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89766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0616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20183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  <w:p w14:paraId="5DCD7D44" w14:textId="77777777" w:rsidR="004B70FB" w:rsidRPr="00344484" w:rsidRDefault="004B70FB" w:rsidP="00D216FE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r w:rsidRPr="004B70FB">
              <w:rPr>
                <w:rFonts w:asciiTheme="majorHAnsi" w:hAnsiTheme="majorHAnsi" w:cstheme="minorHAnsi"/>
                <w:sz w:val="20"/>
              </w:rPr>
              <w:t>5 – oznacza bardzo dobry, 2 –niedostateczn</w:t>
            </w:r>
            <w:r w:rsidR="00D216FE">
              <w:rPr>
                <w:rFonts w:asciiTheme="majorHAnsi" w:hAnsiTheme="majorHAnsi" w:cstheme="minorHAnsi"/>
                <w:sz w:val="20"/>
              </w:rPr>
              <w:t>y</w:t>
            </w:r>
          </w:p>
        </w:tc>
      </w:tr>
      <w:tr w:rsidR="00B023AE" w:rsidRPr="00344484" w14:paraId="4F3DF9DA" w14:textId="77777777" w:rsidTr="00AA489F">
        <w:tc>
          <w:tcPr>
            <w:tcW w:w="4723" w:type="dxa"/>
            <w:gridSpan w:val="2"/>
            <w:vAlign w:val="center"/>
          </w:tcPr>
          <w:p w14:paraId="00680176" w14:textId="77777777" w:rsidR="00B023AE" w:rsidRPr="00344484" w:rsidRDefault="00B023AE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Ocena poprawności językowej pracy </w:t>
            </w:r>
            <w:r w:rsidRPr="001D6ED3">
              <w:rPr>
                <w:rFonts w:asciiTheme="majorHAnsi" w:hAnsiTheme="majorHAnsi" w:cstheme="minorHAnsi"/>
                <w:sz w:val="18"/>
              </w:rPr>
              <w:t>(składnia, gramatyka, ortografia i in.)</w:t>
            </w:r>
            <w:r w:rsidR="00C26F82" w:rsidRPr="001D6ED3">
              <w:rPr>
                <w:rFonts w:asciiTheme="majorHAnsi" w:hAnsiTheme="majorHAnsi" w:cstheme="minorHAnsi"/>
                <w:sz w:val="18"/>
              </w:rPr>
              <w:t xml:space="preserve"> oraz stosowanie języka właściwego dla dysertacji (prac o charakterze naukowym)</w:t>
            </w:r>
          </w:p>
        </w:tc>
        <w:tc>
          <w:tcPr>
            <w:tcW w:w="4905" w:type="dxa"/>
            <w:gridSpan w:val="3"/>
            <w:vAlign w:val="center"/>
          </w:tcPr>
          <w:p w14:paraId="310CB30E" w14:textId="44038624" w:rsidR="00B023AE" w:rsidRPr="00344484" w:rsidRDefault="00817AA1" w:rsidP="006F1D8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443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19550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D6ED3">
              <w:rPr>
                <w:rFonts w:asciiTheme="majorHAnsi" w:hAnsiTheme="majorHAnsi" w:cstheme="minorHAnsi"/>
              </w:rPr>
              <w:t xml:space="preserve"> 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5950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3287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4479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60180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B023AE" w:rsidRPr="00344484" w14:paraId="197E6009" w14:textId="77777777" w:rsidTr="00AA489F">
        <w:tc>
          <w:tcPr>
            <w:tcW w:w="4723" w:type="dxa"/>
            <w:gridSpan w:val="2"/>
            <w:vAlign w:val="center"/>
          </w:tcPr>
          <w:p w14:paraId="17A6F94A" w14:textId="77777777" w:rsidR="00B023AE" w:rsidRPr="00344484" w:rsidRDefault="00B023AE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Ocena czytelności, poprawności i kompletności </w:t>
            </w:r>
            <w:r w:rsidRPr="001D6ED3">
              <w:rPr>
                <w:rFonts w:asciiTheme="majorHAnsi" w:hAnsiTheme="majorHAnsi" w:cstheme="minorHAnsi"/>
                <w:sz w:val="18"/>
              </w:rPr>
              <w:t xml:space="preserve">rysunków, tabel, i in. </w:t>
            </w:r>
            <w:r w:rsidR="00D216FE">
              <w:rPr>
                <w:rFonts w:asciiTheme="majorHAnsi" w:hAnsiTheme="majorHAnsi" w:cstheme="minorHAnsi"/>
                <w:sz w:val="18"/>
              </w:rPr>
              <w:t>elementów graficznych, spisów i </w:t>
            </w:r>
            <w:r w:rsidRPr="001D6ED3">
              <w:rPr>
                <w:rFonts w:asciiTheme="majorHAnsi" w:hAnsiTheme="majorHAnsi" w:cstheme="minorHAnsi"/>
                <w:sz w:val="18"/>
              </w:rPr>
              <w:t>załączników</w:t>
            </w:r>
            <w:r w:rsidR="00D216FE">
              <w:rPr>
                <w:rFonts w:asciiTheme="majorHAnsi" w:hAnsiTheme="majorHAnsi" w:cstheme="minorHAnsi"/>
                <w:sz w:val="18"/>
              </w:rPr>
              <w:t xml:space="preserve"> oraz ich opis </w:t>
            </w:r>
            <w:r w:rsidR="00D216FE" w:rsidRPr="00D216FE">
              <w:rPr>
                <w:rFonts w:asciiTheme="majorHAnsi" w:hAnsiTheme="majorHAnsi" w:cstheme="minorHAnsi"/>
              </w:rPr>
              <w:t>(etykieta, tytuł, źródło)</w:t>
            </w:r>
          </w:p>
        </w:tc>
        <w:tc>
          <w:tcPr>
            <w:tcW w:w="4905" w:type="dxa"/>
            <w:gridSpan w:val="3"/>
            <w:vAlign w:val="center"/>
          </w:tcPr>
          <w:p w14:paraId="7BB63E3B" w14:textId="6759644F" w:rsidR="00B023AE" w:rsidRPr="00344484" w:rsidRDefault="00817AA1" w:rsidP="006F1D83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3598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4525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37622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4512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56395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1280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</w:tbl>
    <w:p w14:paraId="203703D3" w14:textId="77777777" w:rsidR="006E161F" w:rsidRDefault="006E161F">
      <w:r>
        <w:br w:type="page"/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140"/>
        <w:gridCol w:w="971"/>
        <w:gridCol w:w="1388"/>
        <w:gridCol w:w="1522"/>
        <w:gridCol w:w="1995"/>
      </w:tblGrid>
      <w:tr w:rsidR="00B023AE" w:rsidRPr="00344484" w14:paraId="6D7291DB" w14:textId="77777777" w:rsidTr="00AA489F">
        <w:tc>
          <w:tcPr>
            <w:tcW w:w="9628" w:type="dxa"/>
            <w:gridSpan w:val="6"/>
            <w:vAlign w:val="center"/>
          </w:tcPr>
          <w:p w14:paraId="799A8539" w14:textId="77777777" w:rsidR="00B023AE" w:rsidRDefault="00B023AE" w:rsidP="00AA489F">
            <w:pPr>
              <w:spacing w:before="120" w:after="60"/>
              <w:jc w:val="center"/>
              <w:rPr>
                <w:rFonts w:asciiTheme="majorHAnsi" w:hAnsiTheme="majorHAnsi" w:cstheme="minorHAnsi"/>
                <w:b/>
              </w:rPr>
            </w:pPr>
            <w:r w:rsidRPr="001D6ED3">
              <w:rPr>
                <w:rFonts w:asciiTheme="majorHAnsi" w:hAnsiTheme="majorHAnsi" w:cstheme="minorHAnsi"/>
                <w:b/>
              </w:rPr>
              <w:lastRenderedPageBreak/>
              <w:t>Ocena zawartości merytorycznej pracy</w:t>
            </w:r>
          </w:p>
          <w:p w14:paraId="37F5D82A" w14:textId="77777777" w:rsidR="001D2E4D" w:rsidRPr="001D2E4D" w:rsidRDefault="001D2E4D" w:rsidP="00A4023F">
            <w:pPr>
              <w:spacing w:before="60" w:after="60"/>
              <w:jc w:val="center"/>
              <w:rPr>
                <w:rFonts w:asciiTheme="majorHAnsi" w:hAnsiTheme="majorHAnsi" w:cstheme="minorHAnsi"/>
                <w:sz w:val="16"/>
              </w:rPr>
            </w:pPr>
            <w:r w:rsidRPr="00C80D26">
              <w:rPr>
                <w:rFonts w:asciiTheme="majorHAnsi" w:hAnsiTheme="majorHAnsi" w:cstheme="minorHAnsi"/>
                <w:sz w:val="16"/>
              </w:rPr>
              <w:t>(</w:t>
            </w:r>
            <w:r>
              <w:rPr>
                <w:rFonts w:asciiTheme="majorHAnsi" w:hAnsiTheme="majorHAnsi" w:cstheme="minorHAnsi"/>
                <w:sz w:val="16"/>
              </w:rPr>
              <w:t>jeżeli nie zostały spełnione wymogi w zakresie punktów 11-18 [</w:t>
            </w:r>
            <w:r w:rsidR="00C36D9A">
              <w:rPr>
                <w:rFonts w:asciiTheme="majorHAnsi" w:hAnsiTheme="majorHAnsi" w:cstheme="minorHAnsi"/>
                <w:sz w:val="16"/>
              </w:rPr>
              <w:t>co</w:t>
            </w:r>
            <w:r w:rsidR="00D11325">
              <w:rPr>
                <w:rFonts w:asciiTheme="majorHAnsi" w:hAnsiTheme="majorHAnsi" w:cstheme="minorHAnsi"/>
                <w:sz w:val="16"/>
              </w:rPr>
              <w:t xml:space="preserve"> </w:t>
            </w:r>
            <w:r w:rsidR="00C36D9A">
              <w:rPr>
                <w:rFonts w:asciiTheme="majorHAnsi" w:hAnsiTheme="majorHAnsi" w:cstheme="minorHAnsi"/>
                <w:sz w:val="16"/>
              </w:rPr>
              <w:t>najmniej</w:t>
            </w:r>
            <w:r w:rsidRPr="001D2E4D">
              <w:rPr>
                <w:rFonts w:asciiTheme="majorHAnsi" w:hAnsiTheme="majorHAnsi" w:cstheme="minorHAnsi"/>
                <w:sz w:val="16"/>
              </w:rPr>
              <w:t xml:space="preserve"> j</w:t>
            </w:r>
            <w:r>
              <w:rPr>
                <w:rFonts w:asciiTheme="majorHAnsi" w:hAnsiTheme="majorHAnsi" w:cstheme="minorHAnsi"/>
                <w:sz w:val="16"/>
              </w:rPr>
              <w:t>edna cząstkowa ocena negatywna],</w:t>
            </w:r>
            <w:r>
              <w:rPr>
                <w:rFonts w:asciiTheme="majorHAnsi" w:hAnsiTheme="majorHAnsi" w:cstheme="minorHAnsi"/>
                <w:sz w:val="16"/>
              </w:rPr>
              <w:br/>
            </w:r>
            <w:r w:rsidRPr="001D2E4D">
              <w:rPr>
                <w:rFonts w:asciiTheme="majorHAnsi" w:hAnsiTheme="majorHAnsi" w:cstheme="minorHAnsi"/>
                <w:b/>
                <w:sz w:val="16"/>
              </w:rPr>
              <w:t>praca nie może zostać oceniona na ocenę wyższą niż 3.0</w:t>
            </w:r>
            <w:r w:rsidRPr="00C80D26">
              <w:rPr>
                <w:rFonts w:asciiTheme="majorHAnsi" w:hAnsiTheme="majorHAnsi" w:cstheme="minorHAnsi"/>
                <w:sz w:val="16"/>
              </w:rPr>
              <w:t>)</w:t>
            </w:r>
          </w:p>
        </w:tc>
      </w:tr>
      <w:tr w:rsidR="00B023AE" w:rsidRPr="00344484" w14:paraId="3D09D6AD" w14:textId="77777777" w:rsidTr="00AA489F">
        <w:tc>
          <w:tcPr>
            <w:tcW w:w="4723" w:type="dxa"/>
            <w:gridSpan w:val="3"/>
            <w:vAlign w:val="center"/>
          </w:tcPr>
          <w:p w14:paraId="5F526D27" w14:textId="77777777" w:rsidR="00B023AE" w:rsidRPr="00344484" w:rsidRDefault="00C26F82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Poprawność doboru źródeł</w:t>
            </w:r>
          </w:p>
        </w:tc>
        <w:tc>
          <w:tcPr>
            <w:tcW w:w="4905" w:type="dxa"/>
            <w:gridSpan w:val="3"/>
            <w:vAlign w:val="center"/>
          </w:tcPr>
          <w:p w14:paraId="78324EE6" w14:textId="2F9FDDB9" w:rsidR="00B023AE" w:rsidRPr="00344484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13325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671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88867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9813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79297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0067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C77E12" w:rsidRPr="00344484" w14:paraId="4409EC4D" w14:textId="77777777" w:rsidTr="00AA489F">
        <w:tc>
          <w:tcPr>
            <w:tcW w:w="4723" w:type="dxa"/>
            <w:gridSpan w:val="3"/>
            <w:vAlign w:val="center"/>
          </w:tcPr>
          <w:p w14:paraId="3D7D6DE9" w14:textId="77777777" w:rsidR="00C77E12" w:rsidRPr="00D91B91" w:rsidRDefault="00C77E12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 w:rsidRPr="00D91B91">
              <w:rPr>
                <w:rFonts w:asciiTheme="majorHAnsi" w:hAnsiTheme="majorHAnsi" w:cstheme="minorHAnsi"/>
              </w:rPr>
              <w:t xml:space="preserve">Opis aktualnego stanu wiedzy/technologii w zakresie </w:t>
            </w:r>
            <w:r w:rsidR="00A614E0" w:rsidRPr="00D91B91">
              <w:rPr>
                <w:rFonts w:asciiTheme="majorHAnsi" w:hAnsiTheme="majorHAnsi" w:cstheme="minorHAnsi"/>
              </w:rPr>
              <w:t>problematyki podejmowanej w </w:t>
            </w:r>
            <w:r w:rsidRPr="00D91B91">
              <w:rPr>
                <w:rFonts w:asciiTheme="majorHAnsi" w:hAnsiTheme="majorHAnsi" w:cstheme="minorHAnsi"/>
              </w:rPr>
              <w:t>pracy</w:t>
            </w:r>
          </w:p>
        </w:tc>
        <w:tc>
          <w:tcPr>
            <w:tcW w:w="4905" w:type="dxa"/>
            <w:gridSpan w:val="3"/>
            <w:vAlign w:val="center"/>
          </w:tcPr>
          <w:p w14:paraId="0FEE4CED" w14:textId="26C65CD1" w:rsidR="00C77E12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89287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C77E12">
              <w:rPr>
                <w:rFonts w:asciiTheme="majorHAnsi" w:hAnsiTheme="majorHAnsi" w:cstheme="minorHAnsi"/>
              </w:rPr>
              <w:t>5</w:t>
            </w:r>
            <w:r w:rsidR="00C77E12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3304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C77E12">
              <w:rPr>
                <w:rFonts w:asciiTheme="majorHAnsi" w:hAnsiTheme="majorHAnsi" w:cstheme="minorHAnsi"/>
              </w:rPr>
              <w:t>4.5</w:t>
            </w:r>
            <w:r w:rsidR="00C77E12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9432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C77E12">
              <w:rPr>
                <w:rFonts w:asciiTheme="majorHAnsi" w:hAnsiTheme="majorHAnsi" w:cstheme="minorHAnsi"/>
              </w:rPr>
              <w:t>4</w:t>
            </w:r>
            <w:r w:rsidR="00C77E12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52039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C77E12">
              <w:rPr>
                <w:rFonts w:asciiTheme="majorHAnsi" w:hAnsiTheme="majorHAnsi" w:cstheme="minorHAnsi"/>
              </w:rPr>
              <w:t xml:space="preserve">3.5 </w:t>
            </w:r>
            <w:r w:rsidR="00C77E12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6768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C77E12">
              <w:rPr>
                <w:rFonts w:asciiTheme="majorHAnsi" w:hAnsiTheme="majorHAnsi" w:cstheme="minorHAnsi"/>
              </w:rPr>
              <w:t>3</w:t>
            </w:r>
            <w:r w:rsidR="00C77E12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55813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C77E12">
              <w:rPr>
                <w:rFonts w:asciiTheme="majorHAnsi" w:hAnsiTheme="majorHAnsi" w:cstheme="minorHAnsi"/>
              </w:rPr>
              <w:t>2</w:t>
            </w:r>
          </w:p>
        </w:tc>
      </w:tr>
      <w:tr w:rsidR="00B023AE" w:rsidRPr="00344484" w14:paraId="5E319862" w14:textId="77777777" w:rsidTr="00AA489F">
        <w:tc>
          <w:tcPr>
            <w:tcW w:w="4723" w:type="dxa"/>
            <w:gridSpan w:val="3"/>
            <w:vAlign w:val="center"/>
          </w:tcPr>
          <w:p w14:paraId="4BBB1565" w14:textId="77777777" w:rsidR="00B023AE" w:rsidRPr="00344484" w:rsidRDefault="00C26F82" w:rsidP="00C77E12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Poziom analizy i interpretacji literatury</w:t>
            </w:r>
          </w:p>
        </w:tc>
        <w:tc>
          <w:tcPr>
            <w:tcW w:w="4905" w:type="dxa"/>
            <w:gridSpan w:val="3"/>
            <w:vAlign w:val="center"/>
          </w:tcPr>
          <w:p w14:paraId="6330B235" w14:textId="15034416" w:rsidR="00B023AE" w:rsidRPr="00344484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50349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4082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0902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10403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00482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6210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B023AE" w:rsidRPr="00344484" w14:paraId="04CED493" w14:textId="77777777" w:rsidTr="00AA489F">
        <w:tc>
          <w:tcPr>
            <w:tcW w:w="4723" w:type="dxa"/>
            <w:gridSpan w:val="3"/>
            <w:vAlign w:val="center"/>
          </w:tcPr>
          <w:p w14:paraId="2FAFCE7B" w14:textId="77777777" w:rsidR="00B023AE" w:rsidRPr="00344484" w:rsidRDefault="00C26F82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Nowatorskość (</w:t>
            </w:r>
            <w:r w:rsidR="00614405">
              <w:rPr>
                <w:rFonts w:asciiTheme="majorHAnsi" w:hAnsiTheme="majorHAnsi" w:cstheme="minorHAnsi"/>
              </w:rPr>
              <w:t xml:space="preserve">oryginalność, </w:t>
            </w:r>
            <w:r>
              <w:rPr>
                <w:rFonts w:asciiTheme="majorHAnsi" w:hAnsiTheme="majorHAnsi" w:cstheme="minorHAnsi"/>
              </w:rPr>
              <w:t xml:space="preserve">innowacyjność) </w:t>
            </w:r>
            <w:r w:rsidR="00614405">
              <w:rPr>
                <w:rFonts w:asciiTheme="majorHAnsi" w:hAnsiTheme="majorHAnsi" w:cstheme="minorHAnsi"/>
              </w:rPr>
              <w:t>ujęcia problemu, zastosowanych rozwiązań</w:t>
            </w:r>
          </w:p>
        </w:tc>
        <w:tc>
          <w:tcPr>
            <w:tcW w:w="4905" w:type="dxa"/>
            <w:gridSpan w:val="3"/>
            <w:vAlign w:val="center"/>
          </w:tcPr>
          <w:p w14:paraId="06910739" w14:textId="69CCD572" w:rsidR="00B023AE" w:rsidRPr="00344484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3928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41882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66199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9372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3460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44443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B023AE" w:rsidRPr="00344484" w14:paraId="54F85728" w14:textId="77777777" w:rsidTr="00AA489F">
        <w:tc>
          <w:tcPr>
            <w:tcW w:w="4723" w:type="dxa"/>
            <w:gridSpan w:val="3"/>
            <w:vAlign w:val="center"/>
          </w:tcPr>
          <w:p w14:paraId="0DBDCE18" w14:textId="77777777" w:rsidR="00B023AE" w:rsidRPr="002166EE" w:rsidRDefault="00C26F82" w:rsidP="002166EE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 w:rsidRPr="00C26F82">
              <w:rPr>
                <w:rFonts w:asciiTheme="majorHAnsi" w:hAnsiTheme="majorHAnsi" w:cstheme="minorHAnsi"/>
              </w:rPr>
              <w:t>Ocena przedstawionych rozwiązań projektowych</w:t>
            </w:r>
            <w:r w:rsidR="001D6ED3">
              <w:rPr>
                <w:rFonts w:asciiTheme="majorHAnsi" w:hAnsiTheme="majorHAnsi" w:cstheme="minorHAnsi"/>
              </w:rPr>
              <w:t xml:space="preserve"> </w:t>
            </w:r>
            <w:r w:rsidRPr="001D6ED3">
              <w:rPr>
                <w:rFonts w:asciiTheme="majorHAnsi" w:hAnsiTheme="majorHAnsi" w:cstheme="minorHAnsi"/>
                <w:sz w:val="18"/>
              </w:rPr>
              <w:t>(</w:t>
            </w:r>
            <w:r w:rsidR="00EB216F" w:rsidRPr="001D6ED3">
              <w:rPr>
                <w:rFonts w:asciiTheme="majorHAnsi" w:hAnsiTheme="majorHAnsi" w:cstheme="minorHAnsi"/>
                <w:sz w:val="18"/>
              </w:rPr>
              <w:t xml:space="preserve">w tym: </w:t>
            </w:r>
            <w:r w:rsidRPr="001D6ED3">
              <w:rPr>
                <w:rFonts w:asciiTheme="majorHAnsi" w:hAnsiTheme="majorHAnsi" w:cstheme="minorHAnsi"/>
                <w:sz w:val="18"/>
              </w:rPr>
              <w:t>zgodność z przepisami, normami, wymaganiami</w:t>
            </w:r>
            <w:r w:rsidR="00EB216F" w:rsidRPr="001D6ED3">
              <w:rPr>
                <w:rFonts w:asciiTheme="majorHAnsi" w:hAnsiTheme="majorHAnsi" w:cstheme="minorHAnsi"/>
                <w:sz w:val="18"/>
              </w:rPr>
              <w:t xml:space="preserve"> </w:t>
            </w:r>
            <w:r w:rsidRPr="001D6ED3">
              <w:rPr>
                <w:rFonts w:asciiTheme="majorHAnsi" w:hAnsiTheme="majorHAnsi" w:cstheme="minorHAnsi"/>
                <w:sz w:val="18"/>
              </w:rPr>
              <w:t>technicznymi, zasadami projektowania)</w:t>
            </w:r>
            <w:r w:rsidR="002166EE">
              <w:rPr>
                <w:rFonts w:asciiTheme="majorHAnsi" w:hAnsiTheme="majorHAnsi" w:cstheme="minorHAnsi"/>
                <w:sz w:val="18"/>
              </w:rPr>
              <w:t xml:space="preserve"> </w:t>
            </w:r>
          </w:p>
        </w:tc>
        <w:tc>
          <w:tcPr>
            <w:tcW w:w="4905" w:type="dxa"/>
            <w:gridSpan w:val="3"/>
            <w:vAlign w:val="center"/>
          </w:tcPr>
          <w:p w14:paraId="45981528" w14:textId="063508D4" w:rsidR="002166EE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8950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2166EE">
              <w:rPr>
                <w:rFonts w:asciiTheme="majorHAnsi" w:hAnsiTheme="majorHAnsi" w:cstheme="minorHAnsi"/>
              </w:rPr>
              <w:t xml:space="preserve">DOTYCZY </w:t>
            </w:r>
            <w:sdt>
              <w:sdtPr>
                <w:rPr>
                  <w:rFonts w:asciiTheme="majorHAnsi" w:hAnsiTheme="majorHAnsi" w:cstheme="minorHAnsi"/>
                </w:rPr>
                <w:id w:val="-4400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66EE">
              <w:rPr>
                <w:rFonts w:asciiTheme="majorHAnsi" w:hAnsiTheme="majorHAnsi" w:cstheme="minorHAnsi"/>
              </w:rPr>
              <w:t xml:space="preserve"> NIE DOTYCZY</w:t>
            </w:r>
          </w:p>
          <w:p w14:paraId="76708056" w14:textId="2F52B651" w:rsidR="00B023AE" w:rsidRPr="00344484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33256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4022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31587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35426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7252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9822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C26F82" w:rsidRPr="00344484" w14:paraId="0AA2B476" w14:textId="77777777" w:rsidTr="00AA489F">
        <w:tc>
          <w:tcPr>
            <w:tcW w:w="4723" w:type="dxa"/>
            <w:gridSpan w:val="3"/>
            <w:vAlign w:val="center"/>
          </w:tcPr>
          <w:p w14:paraId="5634735F" w14:textId="77777777" w:rsidR="00C26F82" w:rsidRPr="00C26F82" w:rsidRDefault="00C26F82" w:rsidP="008F5B60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 w:rsidRPr="00C26F82">
              <w:rPr>
                <w:rFonts w:asciiTheme="majorHAnsi" w:hAnsiTheme="majorHAnsi" w:cstheme="minorHAnsi"/>
              </w:rPr>
              <w:t>Ocena poprawności i kompletności wykonanych</w:t>
            </w:r>
            <w:r w:rsidR="001D6ED3">
              <w:rPr>
                <w:rFonts w:asciiTheme="majorHAnsi" w:hAnsiTheme="majorHAnsi" w:cstheme="minorHAnsi"/>
              </w:rPr>
              <w:t xml:space="preserve"> </w:t>
            </w:r>
            <w:r w:rsidRPr="00C26F82">
              <w:rPr>
                <w:rFonts w:asciiTheme="majorHAnsi" w:hAnsiTheme="majorHAnsi" w:cstheme="minorHAnsi"/>
              </w:rPr>
              <w:t>obliczeń projektowych, analiz numerycznych</w:t>
            </w:r>
            <w:r w:rsidR="00D216FE">
              <w:rPr>
                <w:rFonts w:asciiTheme="majorHAnsi" w:hAnsiTheme="majorHAnsi" w:cstheme="minorHAnsi"/>
              </w:rPr>
              <w:t>, obliczeń statystycznych</w:t>
            </w:r>
            <w:r w:rsidRPr="00C26F82">
              <w:rPr>
                <w:rFonts w:asciiTheme="majorHAnsi" w:hAnsiTheme="majorHAnsi" w:cstheme="minorHAnsi"/>
              </w:rPr>
              <w:t xml:space="preserve"> itp.</w:t>
            </w:r>
            <w:r w:rsidR="00EB216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4905" w:type="dxa"/>
            <w:gridSpan w:val="3"/>
            <w:vAlign w:val="center"/>
          </w:tcPr>
          <w:p w14:paraId="353AD52F" w14:textId="398F125C" w:rsidR="002166EE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3443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2166EE">
              <w:rPr>
                <w:rFonts w:asciiTheme="majorHAnsi" w:hAnsiTheme="majorHAnsi" w:cstheme="minorHAnsi"/>
              </w:rPr>
              <w:t xml:space="preserve">DOTYCZY </w:t>
            </w:r>
            <w:sdt>
              <w:sdtPr>
                <w:rPr>
                  <w:rFonts w:asciiTheme="majorHAnsi" w:hAnsiTheme="majorHAnsi" w:cstheme="minorHAnsi"/>
                </w:rPr>
                <w:id w:val="-6308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66EE">
              <w:rPr>
                <w:rFonts w:asciiTheme="majorHAnsi" w:hAnsiTheme="majorHAnsi" w:cstheme="minorHAnsi"/>
              </w:rPr>
              <w:t xml:space="preserve"> NIE DOTYCZY</w:t>
            </w:r>
          </w:p>
          <w:p w14:paraId="2D114577" w14:textId="786CEC38" w:rsidR="00C26F82" w:rsidRPr="00344484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3390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1661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9145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3108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3869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4171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C26F82" w:rsidRPr="00344484" w14:paraId="590A7C86" w14:textId="77777777" w:rsidTr="00AA489F">
        <w:tc>
          <w:tcPr>
            <w:tcW w:w="4723" w:type="dxa"/>
            <w:gridSpan w:val="3"/>
            <w:vAlign w:val="center"/>
          </w:tcPr>
          <w:p w14:paraId="1EF1B842" w14:textId="77777777" w:rsidR="00C26F82" w:rsidRPr="00C26F82" w:rsidRDefault="001D6ED3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Ocena z</w:t>
            </w:r>
            <w:r w:rsidR="00C26F82" w:rsidRPr="00C26F82">
              <w:rPr>
                <w:rFonts w:asciiTheme="majorHAnsi" w:hAnsiTheme="majorHAnsi" w:cstheme="minorHAnsi"/>
              </w:rPr>
              <w:t>akres</w:t>
            </w:r>
            <w:r w:rsidR="00D216FE">
              <w:rPr>
                <w:rFonts w:asciiTheme="majorHAnsi" w:hAnsiTheme="majorHAnsi" w:cstheme="minorHAnsi"/>
              </w:rPr>
              <w:t>u</w:t>
            </w:r>
            <w:r w:rsidR="00C26F82" w:rsidRPr="00C26F82">
              <w:rPr>
                <w:rFonts w:asciiTheme="majorHAnsi" w:hAnsiTheme="majorHAnsi" w:cstheme="minorHAnsi"/>
              </w:rPr>
              <w:t xml:space="preserve"> osiągnięcia celu pracy</w:t>
            </w:r>
          </w:p>
        </w:tc>
        <w:tc>
          <w:tcPr>
            <w:tcW w:w="4905" w:type="dxa"/>
            <w:gridSpan w:val="3"/>
            <w:vAlign w:val="center"/>
          </w:tcPr>
          <w:p w14:paraId="3A3687F4" w14:textId="7C1E5308" w:rsidR="00C26F82" w:rsidRPr="00344484" w:rsidRDefault="00817AA1" w:rsidP="003549F9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5290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50280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8215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58113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97198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3853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C26F82" w:rsidRPr="00344484" w14:paraId="0D901211" w14:textId="77777777" w:rsidTr="00AA489F">
        <w:tc>
          <w:tcPr>
            <w:tcW w:w="4723" w:type="dxa"/>
            <w:gridSpan w:val="3"/>
            <w:vAlign w:val="center"/>
          </w:tcPr>
          <w:p w14:paraId="0257F534" w14:textId="77777777" w:rsidR="00C26F82" w:rsidRPr="002166EE" w:rsidRDefault="001D6ED3" w:rsidP="002166EE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</w:t>
            </w:r>
            <w:r w:rsidR="00EB216F">
              <w:rPr>
                <w:rFonts w:asciiTheme="majorHAnsi" w:hAnsiTheme="majorHAnsi" w:cstheme="minorHAnsi"/>
              </w:rPr>
              <w:t>etodologi</w:t>
            </w:r>
            <w:r>
              <w:rPr>
                <w:rFonts w:asciiTheme="majorHAnsi" w:hAnsiTheme="majorHAnsi" w:cstheme="minorHAnsi"/>
              </w:rPr>
              <w:t>a</w:t>
            </w:r>
            <w:r w:rsidR="00EB216F">
              <w:rPr>
                <w:rFonts w:asciiTheme="majorHAnsi" w:hAnsiTheme="majorHAnsi" w:cstheme="minorHAnsi"/>
              </w:rPr>
              <w:t xml:space="preserve"> badań</w:t>
            </w:r>
            <w:r w:rsidR="00723A06">
              <w:rPr>
                <w:rFonts w:asciiTheme="majorHAnsi" w:hAnsiTheme="majorHAnsi" w:cstheme="minorHAnsi"/>
              </w:rPr>
              <w:t xml:space="preserve"> / metodyka testowa / realizacja eksperymentu</w:t>
            </w:r>
          </w:p>
        </w:tc>
        <w:tc>
          <w:tcPr>
            <w:tcW w:w="4905" w:type="dxa"/>
            <w:gridSpan w:val="3"/>
            <w:vAlign w:val="center"/>
          </w:tcPr>
          <w:p w14:paraId="03667B2D" w14:textId="360F2B85" w:rsidR="00C26F82" w:rsidRPr="00344484" w:rsidRDefault="00817AA1" w:rsidP="00344484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6466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2166EE">
              <w:rPr>
                <w:rFonts w:asciiTheme="majorHAnsi" w:hAnsiTheme="majorHAnsi" w:cstheme="minorHAnsi"/>
              </w:rPr>
              <w:t xml:space="preserve">DOTYCZY </w:t>
            </w:r>
            <w:r w:rsidR="003549F9">
              <w:rPr>
                <w:rFonts w:asciiTheme="majorHAnsi" w:hAnsiTheme="majorHAnsi" w:cstheme="minorHAnsi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</w:rPr>
                <w:id w:val="19362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66EE">
              <w:rPr>
                <w:rFonts w:asciiTheme="majorHAnsi" w:hAnsiTheme="majorHAnsi" w:cstheme="minorHAnsi"/>
              </w:rPr>
              <w:t xml:space="preserve"> NIE DOTYCZY</w:t>
            </w:r>
          </w:p>
        </w:tc>
      </w:tr>
      <w:tr w:rsidR="00EB216F" w:rsidRPr="00344484" w14:paraId="4C7A8AFF" w14:textId="77777777" w:rsidTr="00AA489F">
        <w:tc>
          <w:tcPr>
            <w:tcW w:w="6111" w:type="dxa"/>
            <w:gridSpan w:val="4"/>
          </w:tcPr>
          <w:p w14:paraId="6B11E0CB" w14:textId="77777777" w:rsidR="00EB216F" w:rsidRPr="00FE2BA5" w:rsidRDefault="00723A06" w:rsidP="001D6ED3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Opis</w:t>
            </w:r>
            <w:r w:rsidR="00EB216F" w:rsidRPr="00FE2BA5">
              <w:rPr>
                <w:rFonts w:asciiTheme="majorHAnsi" w:hAnsiTheme="majorHAnsi" w:cstheme="minorHAnsi"/>
              </w:rPr>
              <w:t xml:space="preserve"> przedmiotu i problemu</w:t>
            </w:r>
          </w:p>
        </w:tc>
        <w:tc>
          <w:tcPr>
            <w:tcW w:w="3517" w:type="dxa"/>
            <w:gridSpan w:val="2"/>
            <w:vAlign w:val="center"/>
          </w:tcPr>
          <w:p w14:paraId="27E9B968" w14:textId="7EC85D43" w:rsidR="00EB216F" w:rsidRPr="003549F9" w:rsidRDefault="00817AA1" w:rsidP="003549F9">
            <w:pPr>
              <w:spacing w:after="0"/>
              <w:jc w:val="center"/>
              <w:rPr>
                <w:rFonts w:asciiTheme="majorHAnsi" w:hAnsiTheme="majorHAnsi" w:cstheme="minorHAnsi"/>
                <w:sz w:val="18"/>
              </w:rPr>
            </w:pPr>
            <w:sdt>
              <w:sdtPr>
                <w:rPr>
                  <w:rFonts w:asciiTheme="majorHAnsi" w:hAnsiTheme="majorHAnsi" w:cstheme="minorHAnsi"/>
                </w:rPr>
                <w:id w:val="-11886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4246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20056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EB216F" w:rsidRPr="00344484" w14:paraId="6048855C" w14:textId="77777777" w:rsidTr="00AA489F">
        <w:tc>
          <w:tcPr>
            <w:tcW w:w="6111" w:type="dxa"/>
            <w:gridSpan w:val="4"/>
          </w:tcPr>
          <w:p w14:paraId="143325AA" w14:textId="77777777" w:rsidR="00EB216F" w:rsidRPr="00FE2BA5" w:rsidRDefault="00723A06" w:rsidP="001D6ED3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Sformułowanie celu (celów) </w:t>
            </w:r>
            <w:r w:rsidR="00844AAD">
              <w:rPr>
                <w:rFonts w:asciiTheme="majorHAnsi" w:hAnsiTheme="majorHAnsi" w:cstheme="minorHAnsi"/>
              </w:rPr>
              <w:t>i</w:t>
            </w:r>
            <w:r>
              <w:rPr>
                <w:rFonts w:asciiTheme="majorHAnsi" w:hAnsiTheme="majorHAnsi" w:cstheme="minorHAnsi"/>
              </w:rPr>
              <w:t>/lub</w:t>
            </w:r>
            <w:r w:rsidR="00844AAD">
              <w:rPr>
                <w:rFonts w:asciiTheme="majorHAnsi" w:hAnsiTheme="majorHAnsi" w:cstheme="minorHAnsi"/>
              </w:rPr>
              <w:t xml:space="preserve"> hipotez</w:t>
            </w:r>
          </w:p>
        </w:tc>
        <w:tc>
          <w:tcPr>
            <w:tcW w:w="3517" w:type="dxa"/>
            <w:gridSpan w:val="2"/>
            <w:vAlign w:val="center"/>
          </w:tcPr>
          <w:p w14:paraId="0938BA1C" w14:textId="15413076" w:rsidR="00EB216F" w:rsidRPr="00344484" w:rsidRDefault="00817AA1" w:rsidP="001D6ED3">
            <w:pPr>
              <w:spacing w:after="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8304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040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29841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EB216F" w:rsidRPr="00344484" w14:paraId="167096F4" w14:textId="77777777" w:rsidTr="00AA489F">
        <w:tc>
          <w:tcPr>
            <w:tcW w:w="6111" w:type="dxa"/>
            <w:gridSpan w:val="4"/>
          </w:tcPr>
          <w:p w14:paraId="5930F54F" w14:textId="77777777" w:rsidR="00EB216F" w:rsidRPr="00FE2BA5" w:rsidRDefault="00844AAD" w:rsidP="00723A06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Organizacja</w:t>
            </w:r>
            <w:r w:rsidR="00723A06">
              <w:rPr>
                <w:rFonts w:asciiTheme="majorHAnsi" w:hAnsiTheme="majorHAnsi" w:cstheme="minorHAnsi"/>
              </w:rPr>
              <w:t xml:space="preserve"> (procedura)</w:t>
            </w:r>
            <w:r>
              <w:rPr>
                <w:rFonts w:asciiTheme="majorHAnsi" w:hAnsiTheme="majorHAnsi" w:cstheme="minorHAnsi"/>
              </w:rPr>
              <w:t xml:space="preserve"> badań</w:t>
            </w:r>
            <w:r w:rsidR="00723A06">
              <w:rPr>
                <w:rFonts w:asciiTheme="majorHAnsi" w:hAnsiTheme="majorHAnsi" w:cstheme="minorHAnsi"/>
              </w:rPr>
              <w:t xml:space="preserve"> / testów / eksperymentu</w:t>
            </w:r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3517" w:type="dxa"/>
            <w:gridSpan w:val="2"/>
            <w:vAlign w:val="center"/>
          </w:tcPr>
          <w:p w14:paraId="463FBE33" w14:textId="1032C29F" w:rsidR="00EB216F" w:rsidRPr="00344484" w:rsidRDefault="00817AA1" w:rsidP="001D6ED3">
            <w:pPr>
              <w:spacing w:after="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8193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86915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66951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EB216F" w:rsidRPr="00344484" w14:paraId="6130F3CC" w14:textId="77777777" w:rsidTr="00AA489F">
        <w:tc>
          <w:tcPr>
            <w:tcW w:w="6111" w:type="dxa"/>
            <w:gridSpan w:val="4"/>
          </w:tcPr>
          <w:p w14:paraId="785BBBBF" w14:textId="77777777" w:rsidR="00EB216F" w:rsidRPr="00FE2BA5" w:rsidRDefault="00EB216F" w:rsidP="001D6ED3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Theme="majorHAnsi" w:hAnsiTheme="majorHAnsi" w:cstheme="minorHAnsi"/>
              </w:rPr>
            </w:pPr>
            <w:r w:rsidRPr="00FE2BA5">
              <w:rPr>
                <w:rFonts w:asciiTheme="majorHAnsi" w:hAnsiTheme="majorHAnsi" w:cstheme="minorHAnsi"/>
              </w:rPr>
              <w:t xml:space="preserve">Trafność doboru metod i technik </w:t>
            </w:r>
            <w:r w:rsidR="00723A06">
              <w:rPr>
                <w:rFonts w:asciiTheme="majorHAnsi" w:hAnsiTheme="majorHAnsi" w:cstheme="minorHAnsi"/>
              </w:rPr>
              <w:t>realizacji</w:t>
            </w:r>
          </w:p>
        </w:tc>
        <w:tc>
          <w:tcPr>
            <w:tcW w:w="3517" w:type="dxa"/>
            <w:gridSpan w:val="2"/>
            <w:vAlign w:val="center"/>
          </w:tcPr>
          <w:p w14:paraId="723E758F" w14:textId="49E95608" w:rsidR="00EB216F" w:rsidRPr="00344484" w:rsidRDefault="00817AA1" w:rsidP="001D6ED3">
            <w:pPr>
              <w:spacing w:after="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77756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11621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4907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D216FE" w:rsidRPr="00344484" w14:paraId="22DF35D3" w14:textId="77777777" w:rsidTr="00AA489F">
        <w:tc>
          <w:tcPr>
            <w:tcW w:w="6111" w:type="dxa"/>
            <w:gridSpan w:val="4"/>
          </w:tcPr>
          <w:p w14:paraId="2E05B4E6" w14:textId="77777777" w:rsidR="00D216FE" w:rsidRPr="00FE2BA5" w:rsidRDefault="00D216FE" w:rsidP="001D6ED3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Analiza i prezentacja wyników</w:t>
            </w:r>
          </w:p>
        </w:tc>
        <w:tc>
          <w:tcPr>
            <w:tcW w:w="3517" w:type="dxa"/>
            <w:gridSpan w:val="2"/>
            <w:vAlign w:val="center"/>
          </w:tcPr>
          <w:p w14:paraId="2BF9A297" w14:textId="64692BCD" w:rsidR="00D216FE" w:rsidRDefault="00817AA1" w:rsidP="001D6ED3">
            <w:pPr>
              <w:spacing w:after="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9786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7772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3549F9">
              <w:rPr>
                <w:rFonts w:asciiTheme="majorHAnsi" w:hAnsiTheme="majorHAnsi" w:cstheme="minorHAnsi"/>
                <w:sz w:val="18"/>
              </w:rPr>
              <w:t xml:space="preserve">        </w:t>
            </w:r>
            <w:sdt>
              <w:sdtPr>
                <w:rPr>
                  <w:rFonts w:asciiTheme="majorHAnsi" w:hAnsiTheme="majorHAnsi" w:cstheme="minorHAnsi"/>
                </w:rPr>
                <w:id w:val="459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D216FE" w:rsidRPr="00344484" w14:paraId="5699DF89" w14:textId="77777777" w:rsidTr="00AA489F">
        <w:tc>
          <w:tcPr>
            <w:tcW w:w="6111" w:type="dxa"/>
            <w:gridSpan w:val="4"/>
          </w:tcPr>
          <w:p w14:paraId="6820B79E" w14:textId="77777777" w:rsidR="00D216FE" w:rsidRPr="00FE2BA5" w:rsidRDefault="00844AAD" w:rsidP="001D6ED3">
            <w:pPr>
              <w:pStyle w:val="Akapitzlist"/>
              <w:numPr>
                <w:ilvl w:val="0"/>
                <w:numId w:val="36"/>
              </w:numPr>
              <w:spacing w:after="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Wnioskowanie</w:t>
            </w:r>
          </w:p>
        </w:tc>
        <w:tc>
          <w:tcPr>
            <w:tcW w:w="3517" w:type="dxa"/>
            <w:gridSpan w:val="2"/>
            <w:vAlign w:val="center"/>
          </w:tcPr>
          <w:p w14:paraId="4A310BAE" w14:textId="1A141158" w:rsidR="00D216FE" w:rsidRDefault="00817AA1" w:rsidP="001D6ED3">
            <w:pPr>
              <w:spacing w:after="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1005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TAK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2000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NIE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201205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B22CCC" w:rsidRPr="00B22CCC">
              <w:rPr>
                <w:rFonts w:asciiTheme="majorHAnsi" w:hAnsiTheme="majorHAnsi" w:cstheme="minorHAnsi"/>
                <w:sz w:val="18"/>
              </w:rPr>
              <w:t>CZĘŚCIOWO</w:t>
            </w:r>
          </w:p>
        </w:tc>
      </w:tr>
      <w:tr w:rsidR="001D6ED3" w:rsidRPr="00344484" w14:paraId="2F2AC1B1" w14:textId="77777777" w:rsidTr="00AA489F">
        <w:tc>
          <w:tcPr>
            <w:tcW w:w="4723" w:type="dxa"/>
            <w:gridSpan w:val="3"/>
            <w:vAlign w:val="center"/>
          </w:tcPr>
          <w:p w14:paraId="682175FD" w14:textId="77777777" w:rsidR="001D6ED3" w:rsidRPr="00C26F82" w:rsidRDefault="001D6ED3" w:rsidP="00723A06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Ocena </w:t>
            </w:r>
            <w:r w:rsidR="00723A06">
              <w:rPr>
                <w:rFonts w:asciiTheme="majorHAnsi" w:hAnsiTheme="majorHAnsi" w:cstheme="minorHAnsi"/>
              </w:rPr>
              <w:t xml:space="preserve">opisu i </w:t>
            </w:r>
            <w:r>
              <w:rPr>
                <w:rFonts w:asciiTheme="majorHAnsi" w:hAnsiTheme="majorHAnsi" w:cstheme="minorHAnsi"/>
              </w:rPr>
              <w:t>realizacji badań</w:t>
            </w:r>
            <w:r w:rsidR="00723A06">
              <w:rPr>
                <w:rFonts w:asciiTheme="majorHAnsi" w:hAnsiTheme="majorHAnsi" w:cstheme="minorHAnsi"/>
              </w:rPr>
              <w:t xml:space="preserve"> / testów / eksperymentu</w:t>
            </w:r>
            <w:r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4905" w:type="dxa"/>
            <w:gridSpan w:val="3"/>
            <w:vAlign w:val="center"/>
          </w:tcPr>
          <w:p w14:paraId="66B86857" w14:textId="0EEB6315" w:rsidR="002166EE" w:rsidRDefault="00817AA1" w:rsidP="002166EE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-196349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2166EE">
              <w:rPr>
                <w:rFonts w:asciiTheme="majorHAnsi" w:hAnsiTheme="majorHAnsi" w:cstheme="minorHAnsi"/>
              </w:rPr>
              <w:t>DOTYCZY</w:t>
            </w:r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2166EE">
              <w:rPr>
                <w:rFonts w:asciiTheme="majorHAnsi" w:hAnsiTheme="majorHAnsi" w:cstheme="minorHAnsi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</w:rPr>
                <w:id w:val="-19483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66EE">
              <w:rPr>
                <w:rFonts w:asciiTheme="majorHAnsi" w:hAnsiTheme="majorHAnsi" w:cstheme="minorHAnsi"/>
              </w:rPr>
              <w:t xml:space="preserve"> NIE DOTYCZY</w:t>
            </w:r>
          </w:p>
          <w:p w14:paraId="4B87ADFE" w14:textId="7B4D9BDD" w:rsidR="001D6ED3" w:rsidRPr="00344484" w:rsidRDefault="00817AA1" w:rsidP="00741771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3453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48539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4.5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87689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4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3178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 xml:space="preserve">3.5 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2034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3</w:t>
            </w:r>
            <w:r w:rsidR="001D6ED3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-16646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2</w:t>
            </w:r>
          </w:p>
        </w:tc>
      </w:tr>
      <w:tr w:rsidR="001D6ED3" w:rsidRPr="00344484" w14:paraId="18AEBF51" w14:textId="77777777" w:rsidTr="00AA489F">
        <w:tc>
          <w:tcPr>
            <w:tcW w:w="3752" w:type="dxa"/>
            <w:gridSpan w:val="2"/>
            <w:vAlign w:val="center"/>
          </w:tcPr>
          <w:p w14:paraId="165563AB" w14:textId="77777777" w:rsidR="001D6ED3" w:rsidRPr="00C26F82" w:rsidRDefault="001D6ED3" w:rsidP="00A35D28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left="426" w:hanging="42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Możliwość wykorzystania pracy</w:t>
            </w:r>
          </w:p>
        </w:tc>
        <w:tc>
          <w:tcPr>
            <w:tcW w:w="5876" w:type="dxa"/>
            <w:gridSpan w:val="4"/>
            <w:vAlign w:val="center"/>
          </w:tcPr>
          <w:p w14:paraId="64DD4BB8" w14:textId="51E5CE9B" w:rsidR="001D6ED3" w:rsidRPr="00344484" w:rsidRDefault="00817AA1" w:rsidP="00466D07">
            <w:pPr>
              <w:spacing w:before="60" w:after="60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8490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4764">
              <w:rPr>
                <w:rFonts w:asciiTheme="majorHAnsi" w:hAnsiTheme="majorHAnsi" w:cstheme="minorHAnsi"/>
              </w:rPr>
              <w:t xml:space="preserve"> </w:t>
            </w:r>
            <w:r w:rsidR="001D6ED3" w:rsidRPr="00044622">
              <w:rPr>
                <w:rFonts w:asciiTheme="majorHAnsi" w:hAnsiTheme="majorHAnsi" w:cstheme="minorHAnsi"/>
              </w:rPr>
              <w:t xml:space="preserve">publikacja, </w:t>
            </w:r>
            <w:sdt>
              <w:sdtPr>
                <w:rPr>
                  <w:rFonts w:asciiTheme="majorHAnsi" w:hAnsiTheme="majorHAnsi" w:cstheme="minorHAnsi"/>
                </w:rPr>
                <w:id w:val="488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 w:rsidRPr="00044622">
              <w:rPr>
                <w:rFonts w:asciiTheme="majorHAnsi" w:hAnsiTheme="majorHAnsi" w:cstheme="minorHAnsi"/>
              </w:rPr>
              <w:t xml:space="preserve">udostępnienie instytucjom, </w:t>
            </w:r>
            <w:r w:rsidR="00534764">
              <w:rPr>
                <w:rFonts w:asciiTheme="majorHAnsi" w:hAnsiTheme="majorHAnsi" w:cstheme="minorHAnsi"/>
              </w:rPr>
              <w:br/>
            </w:r>
            <w:sdt>
              <w:sdtPr>
                <w:rPr>
                  <w:rFonts w:asciiTheme="majorHAnsi" w:hAnsiTheme="majorHAnsi" w:cstheme="minorHAnsi"/>
                </w:rPr>
                <w:id w:val="8736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4764">
              <w:rPr>
                <w:rFonts w:asciiTheme="majorHAnsi" w:hAnsiTheme="majorHAnsi" w:cstheme="minorHAnsi"/>
              </w:rPr>
              <w:t xml:space="preserve"> </w:t>
            </w:r>
            <w:r w:rsidR="001D6ED3" w:rsidRPr="00044622">
              <w:rPr>
                <w:rFonts w:asciiTheme="majorHAnsi" w:hAnsiTheme="majorHAnsi" w:cstheme="minorHAnsi"/>
              </w:rPr>
              <w:t>materiał</w:t>
            </w:r>
            <w:r w:rsidR="001D6ED3">
              <w:rPr>
                <w:rFonts w:asciiTheme="majorHAnsi" w:hAnsiTheme="majorHAnsi" w:cstheme="minorHAnsi"/>
              </w:rPr>
              <w:t xml:space="preserve"> źródłowy</w:t>
            </w:r>
            <w:r w:rsidR="001D6ED3" w:rsidRPr="00044622">
              <w:rPr>
                <w:rFonts w:asciiTheme="majorHAnsi" w:hAnsiTheme="majorHAnsi" w:cstheme="minorHAnsi"/>
              </w:rPr>
              <w:t xml:space="preserve">, </w:t>
            </w:r>
            <w:sdt>
              <w:sdtPr>
                <w:rPr>
                  <w:rFonts w:asciiTheme="majorHAnsi" w:hAnsiTheme="majorHAnsi" w:cstheme="minorHAnsi"/>
                </w:rPr>
                <w:id w:val="136995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pomoc dydaktyczna,</w:t>
            </w:r>
            <w:r w:rsidR="00534764">
              <w:rPr>
                <w:rFonts w:asciiTheme="majorHAnsi" w:hAnsiTheme="majorHAnsi" w:cstheme="minorHAnsi"/>
              </w:rPr>
              <w:br/>
            </w:r>
            <w:sdt>
              <w:sdtPr>
                <w:rPr>
                  <w:rFonts w:asciiTheme="majorHAnsi" w:hAnsiTheme="majorHAnsi" w:cstheme="minorHAnsi"/>
                </w:rPr>
                <w:id w:val="-8094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4764">
              <w:rPr>
                <w:rFonts w:asciiTheme="majorHAnsi" w:hAnsiTheme="majorHAnsi" w:cstheme="minorHAnsi"/>
              </w:rPr>
              <w:t xml:space="preserve"> </w:t>
            </w:r>
            <w:r w:rsidR="001D6ED3">
              <w:rPr>
                <w:rFonts w:asciiTheme="majorHAnsi" w:hAnsiTheme="majorHAnsi" w:cstheme="minorHAnsi"/>
              </w:rPr>
              <w:t>przygotowanie do zawodu,</w:t>
            </w:r>
            <w:r w:rsidR="00534764">
              <w:rPr>
                <w:rFonts w:asciiTheme="majorHAnsi" w:hAnsiTheme="majorHAnsi" w:cstheme="minorHAnsi"/>
              </w:rPr>
              <w:t xml:space="preserve"> </w:t>
            </w:r>
            <w:r w:rsidR="003549F9">
              <w:rPr>
                <w:rFonts w:asciiTheme="majorHAnsi" w:hAnsiTheme="majorHAnsi" w:cstheme="minorHAnsi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</w:rPr>
                <w:id w:val="-17721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534764">
              <w:rPr>
                <w:rFonts w:asciiTheme="majorHAnsi" w:hAnsiTheme="majorHAnsi" w:cstheme="minorHAnsi"/>
              </w:rPr>
              <w:t>wdrożenie</w:t>
            </w:r>
            <w:r w:rsidR="00534764">
              <w:rPr>
                <w:rFonts w:asciiTheme="majorHAnsi" w:hAnsiTheme="majorHAnsi" w:cstheme="minorHAnsi"/>
              </w:rPr>
              <w:br/>
            </w:r>
            <w:sdt>
              <w:sdtPr>
                <w:rPr>
                  <w:rFonts w:asciiTheme="majorHAnsi" w:hAnsiTheme="majorHAnsi" w:cstheme="minorHAnsi"/>
                </w:rPr>
                <w:id w:val="-139997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534764">
              <w:rPr>
                <w:rFonts w:asciiTheme="majorHAnsi" w:hAnsiTheme="majorHAnsi" w:cstheme="minorHAnsi"/>
              </w:rPr>
              <w:t>inne (jakie?):</w:t>
            </w:r>
            <w:r w:rsidR="00466D07" w:rsidRPr="00254B87">
              <w:rPr>
                <w:rFonts w:asciiTheme="majorHAnsi" w:hAnsiTheme="majorHAnsi" w:cstheme="minorHAnsi"/>
                <w:sz w:val="18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</w:rPr>
                <w:id w:val="-2064789273"/>
                <w:placeholder>
                  <w:docPart w:val="2F6EFBF2B628477A9BABCD62FCBBFB09"/>
                </w:placeholder>
                <w:showingPlcHdr/>
              </w:sdtPr>
              <w:sdtEndPr/>
              <w:sdtContent>
                <w:r w:rsidR="00281488" w:rsidRPr="0032292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D6ED3" w:rsidRPr="00344484" w14:paraId="5D0E6325" w14:textId="77777777" w:rsidTr="00AA489F">
        <w:tc>
          <w:tcPr>
            <w:tcW w:w="7633" w:type="dxa"/>
            <w:gridSpan w:val="5"/>
            <w:vAlign w:val="center"/>
          </w:tcPr>
          <w:p w14:paraId="02EE485E" w14:textId="77777777" w:rsidR="001D6ED3" w:rsidRPr="00C26F82" w:rsidRDefault="001D6ED3" w:rsidP="00C26F82">
            <w:pPr>
              <w:spacing w:before="60" w:after="6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Czy pracę należy wyróżnić?</w:t>
            </w:r>
          </w:p>
        </w:tc>
        <w:tc>
          <w:tcPr>
            <w:tcW w:w="1995" w:type="dxa"/>
            <w:vAlign w:val="center"/>
          </w:tcPr>
          <w:p w14:paraId="0A5AEBA2" w14:textId="18D786BE" w:rsidR="001D6ED3" w:rsidRPr="00344484" w:rsidRDefault="00817AA1" w:rsidP="00534764">
            <w:pPr>
              <w:spacing w:before="60" w:after="60"/>
              <w:jc w:val="center"/>
              <w:rPr>
                <w:rFonts w:asciiTheme="majorHAnsi" w:hAnsiTheme="majorHAnsi" w:cstheme="minorHAnsi"/>
              </w:rPr>
            </w:pPr>
            <w:sdt>
              <w:sdtPr>
                <w:rPr>
                  <w:rFonts w:asciiTheme="majorHAnsi" w:hAnsiTheme="majorHAnsi" w:cstheme="minorHAnsi"/>
                </w:rPr>
                <w:id w:val="196645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6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534764">
              <w:rPr>
                <w:rFonts w:asciiTheme="majorHAnsi" w:hAnsiTheme="majorHAnsi" w:cstheme="minorHAnsi"/>
              </w:rPr>
              <w:t>TAK</w:t>
            </w:r>
            <w:r w:rsidR="00534764">
              <w:rPr>
                <w:rFonts w:asciiTheme="majorHAnsi" w:hAnsiTheme="majorHAnsi" w:cstheme="minorHAnsi"/>
              </w:rPr>
              <w:tab/>
            </w:r>
            <w:sdt>
              <w:sdtPr>
                <w:rPr>
                  <w:rFonts w:asciiTheme="majorHAnsi" w:hAnsiTheme="majorHAnsi" w:cstheme="minorHAnsi"/>
                </w:rPr>
                <w:id w:val="14542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9F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49F9">
              <w:rPr>
                <w:rFonts w:asciiTheme="majorHAnsi" w:hAnsiTheme="majorHAnsi" w:cstheme="minorHAnsi"/>
              </w:rPr>
              <w:t xml:space="preserve"> </w:t>
            </w:r>
            <w:r w:rsidR="00534764">
              <w:rPr>
                <w:rFonts w:asciiTheme="majorHAnsi" w:hAnsiTheme="majorHAnsi" w:cstheme="minorHAnsi"/>
              </w:rPr>
              <w:t>NIE</w:t>
            </w:r>
          </w:p>
        </w:tc>
      </w:tr>
      <w:tr w:rsidR="001D6ED3" w:rsidRPr="00344484" w14:paraId="4E2EC00C" w14:textId="77777777" w:rsidTr="00AA489F">
        <w:tc>
          <w:tcPr>
            <w:tcW w:w="3612" w:type="dxa"/>
            <w:tcBorders>
              <w:bottom w:val="single" w:sz="8" w:space="0" w:color="auto"/>
            </w:tcBorders>
            <w:vAlign w:val="center"/>
          </w:tcPr>
          <w:p w14:paraId="0BFE633E" w14:textId="77777777" w:rsidR="001D6ED3" w:rsidRPr="00C26F82" w:rsidRDefault="001D6ED3" w:rsidP="00534764">
            <w:pPr>
              <w:spacing w:before="60" w:after="60" w:line="240" w:lineRule="auto"/>
              <w:rPr>
                <w:rFonts w:asciiTheme="majorHAnsi" w:hAnsiTheme="majorHAnsi" w:cstheme="minorHAnsi"/>
              </w:rPr>
            </w:pPr>
            <w:r w:rsidRPr="00C26F82">
              <w:rPr>
                <w:rFonts w:asciiTheme="majorHAnsi" w:hAnsiTheme="majorHAnsi" w:cstheme="minorHAnsi"/>
              </w:rPr>
              <w:t>Zagadnienia w pracy wykraczające poza zakres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C26F82">
              <w:rPr>
                <w:rFonts w:asciiTheme="majorHAnsi" w:hAnsiTheme="majorHAnsi" w:cstheme="minorHAnsi"/>
              </w:rPr>
              <w:t xml:space="preserve">studiów </w:t>
            </w:r>
            <w:r w:rsidRPr="00A35D28">
              <w:rPr>
                <w:rFonts w:asciiTheme="majorHAnsi" w:hAnsiTheme="majorHAnsi" w:cstheme="minorHAnsi"/>
                <w:sz w:val="18"/>
              </w:rPr>
              <w:t>(należy podać w przypadku uznania pracy za wyróżniającą)</w:t>
            </w:r>
          </w:p>
        </w:tc>
        <w:sdt>
          <w:sdtPr>
            <w:rPr>
              <w:rFonts w:asciiTheme="majorHAnsi" w:hAnsiTheme="majorHAnsi" w:cstheme="minorHAnsi"/>
            </w:rPr>
            <w:id w:val="730971019"/>
            <w:placeholder>
              <w:docPart w:val="8345EE37E01444E7A416A93AA9AA9728"/>
            </w:placeholder>
            <w:showingPlcHdr/>
          </w:sdtPr>
          <w:sdtEndPr/>
          <w:sdtContent>
            <w:tc>
              <w:tcPr>
                <w:tcW w:w="6016" w:type="dxa"/>
                <w:gridSpan w:val="5"/>
                <w:tcBorders>
                  <w:bottom w:val="single" w:sz="8" w:space="0" w:color="auto"/>
                </w:tcBorders>
                <w:vAlign w:val="center"/>
              </w:tcPr>
              <w:p w14:paraId="3931FFCA" w14:textId="159318F4" w:rsidR="001D6ED3" w:rsidRPr="00344484" w:rsidRDefault="00281488" w:rsidP="00344484">
                <w:pPr>
                  <w:spacing w:before="60" w:after="60"/>
                  <w:rPr>
                    <w:rFonts w:asciiTheme="majorHAnsi" w:hAnsiTheme="majorHAnsi" w:cstheme="minorHAnsi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728A7A20" w14:textId="77777777" w:rsidR="00AA489F" w:rsidRDefault="00AA489F">
      <w:r>
        <w:br w:type="page"/>
      </w:r>
    </w:p>
    <w:tbl>
      <w:tblPr>
        <w:tblStyle w:val="Tabela-Siatka"/>
        <w:tblW w:w="962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216"/>
        <w:gridCol w:w="278"/>
        <w:gridCol w:w="233"/>
        <w:gridCol w:w="4672"/>
      </w:tblGrid>
      <w:tr w:rsidR="001D6ED3" w:rsidRPr="00254B87" w14:paraId="400D6888" w14:textId="77777777" w:rsidTr="00AA489F">
        <w:tc>
          <w:tcPr>
            <w:tcW w:w="4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7C21CC" w14:textId="77777777" w:rsidR="001D6ED3" w:rsidRPr="00254B87" w:rsidRDefault="001D6ED3" w:rsidP="00C26F82">
            <w:pPr>
              <w:spacing w:before="60" w:after="60"/>
              <w:rPr>
                <w:rFonts w:asciiTheme="majorHAnsi" w:hAnsiTheme="majorHAnsi" w:cstheme="minorHAnsi"/>
                <w:b/>
              </w:rPr>
            </w:pPr>
            <w:r w:rsidRPr="00254B87">
              <w:rPr>
                <w:rFonts w:asciiTheme="majorHAnsi" w:hAnsiTheme="majorHAnsi" w:cstheme="minorHAnsi"/>
                <w:b/>
              </w:rPr>
              <w:lastRenderedPageBreak/>
              <w:t>Ocena końcowa pracy</w:t>
            </w:r>
          </w:p>
        </w:tc>
        <w:sdt>
          <w:sdtPr>
            <w:rPr>
              <w:rFonts w:asciiTheme="majorHAnsi" w:hAnsiTheme="majorHAnsi" w:cstheme="minorHAnsi"/>
              <w:b/>
            </w:rPr>
            <w:id w:val="-1545975337"/>
            <w:placeholder>
              <w:docPart w:val="490764B596B94A638917B0C06FB68647"/>
            </w:placeholder>
            <w:showingPlcHdr/>
            <w:dropDownList>
              <w:listItem w:value="wybierz ocenę"/>
              <w:listItem w:displayText="bdb" w:value="bdb"/>
              <w:listItem w:displayText="plus dobry" w:value="plus dobry"/>
              <w:listItem w:displayText="dobry" w:value="dobry"/>
              <w:listItem w:displayText="plus dostateczny" w:value="plus dostateczny"/>
              <w:listItem w:displayText="dostateczny" w:value="dostateczny"/>
              <w:listItem w:displayText="niedostateczny" w:value="niedostateczny"/>
            </w:dropDownList>
          </w:sdtPr>
          <w:sdtEndPr/>
          <w:sdtContent>
            <w:tc>
              <w:tcPr>
                <w:tcW w:w="4905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62978D5" w14:textId="10C90BB0" w:rsidR="001D6ED3" w:rsidRPr="00254B87" w:rsidRDefault="00844F0E" w:rsidP="00344484">
                <w:pPr>
                  <w:spacing w:before="60" w:after="60"/>
                  <w:rPr>
                    <w:rFonts w:asciiTheme="majorHAnsi" w:hAnsiTheme="majorHAnsi" w:cstheme="minorHAnsi"/>
                    <w:b/>
                  </w:rPr>
                </w:pPr>
                <w:r w:rsidRPr="00322927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D6ED3" w:rsidRPr="00344484" w14:paraId="6E6F1C4F" w14:textId="77777777" w:rsidTr="00AA489F">
        <w:trPr>
          <w:trHeight w:val="1695"/>
        </w:trPr>
        <w:tc>
          <w:tcPr>
            <w:tcW w:w="222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D700B7C" w14:textId="77777777" w:rsidR="001D6ED3" w:rsidRPr="00C26F82" w:rsidRDefault="00844AAD" w:rsidP="00844AAD">
            <w:pPr>
              <w:spacing w:before="60" w:after="6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U</w:t>
            </w:r>
            <w:r w:rsidR="001D6ED3">
              <w:rPr>
                <w:rFonts w:asciiTheme="majorHAnsi" w:hAnsiTheme="majorHAnsi" w:cstheme="minorHAnsi"/>
              </w:rPr>
              <w:t>zasadnienie oceny końcowej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844AAD">
              <w:rPr>
                <w:rFonts w:asciiTheme="majorHAnsi" w:hAnsiTheme="majorHAnsi" w:cstheme="minorHAnsi"/>
                <w:sz w:val="16"/>
              </w:rPr>
              <w:t xml:space="preserve">(proszę podać argumenty uzasadniające </w:t>
            </w:r>
            <w:r>
              <w:rPr>
                <w:rFonts w:asciiTheme="majorHAnsi" w:hAnsiTheme="majorHAnsi" w:cstheme="minorHAnsi"/>
                <w:sz w:val="16"/>
              </w:rPr>
              <w:t>w </w:t>
            </w:r>
            <w:r w:rsidRPr="00844AAD">
              <w:rPr>
                <w:rFonts w:asciiTheme="majorHAnsi" w:hAnsiTheme="majorHAnsi" w:cstheme="minorHAnsi"/>
                <w:sz w:val="16"/>
              </w:rPr>
              <w:t>punktach)</w:t>
            </w:r>
          </w:p>
        </w:tc>
        <w:sdt>
          <w:sdtPr>
            <w:rPr>
              <w:rFonts w:asciiTheme="majorHAnsi" w:hAnsiTheme="majorHAnsi" w:cstheme="minorHAnsi"/>
            </w:rPr>
            <w:id w:val="550507345"/>
            <w:placeholder>
              <w:docPart w:val="63808ACA8A9E4A749848CD50C5862A31"/>
            </w:placeholder>
            <w:showingPlcHdr/>
          </w:sdtPr>
          <w:sdtEndPr/>
          <w:sdtContent>
            <w:tc>
              <w:tcPr>
                <w:tcW w:w="7399" w:type="dxa"/>
                <w:gridSpan w:val="4"/>
                <w:tcBorders>
                  <w:top w:val="single" w:sz="8" w:space="0" w:color="auto"/>
                  <w:bottom w:val="dotted" w:sz="4" w:space="0" w:color="auto"/>
                </w:tcBorders>
                <w:vAlign w:val="center"/>
              </w:tcPr>
              <w:p w14:paraId="2E758B56" w14:textId="2754089E" w:rsidR="001D6ED3" w:rsidRPr="00254B87" w:rsidRDefault="00281488" w:rsidP="00344484">
                <w:pPr>
                  <w:spacing w:before="60" w:after="60"/>
                  <w:rPr>
                    <w:rFonts w:asciiTheme="majorHAnsi" w:hAnsiTheme="majorHAnsi" w:cstheme="minorHAnsi"/>
                    <w:sz w:val="18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F1D83" w:rsidRPr="00344484" w14:paraId="7198EE2B" w14:textId="77777777" w:rsidTr="00AA489F">
        <w:trPr>
          <w:trHeight w:val="699"/>
        </w:trPr>
        <w:sdt>
          <w:sdtPr>
            <w:rPr>
              <w:rFonts w:asciiTheme="majorHAnsi" w:hAnsiTheme="majorHAnsi" w:cstheme="minorHAnsi"/>
            </w:rPr>
            <w:id w:val="697669364"/>
            <w:placeholder>
              <w:docPart w:val="3BC3E3C241C54EA683992EF125A9536E"/>
            </w:placeholder>
            <w:showingPlcHdr/>
          </w:sdtPr>
          <w:sdtEndPr/>
          <w:sdtContent>
            <w:tc>
              <w:tcPr>
                <w:tcW w:w="4445" w:type="dxa"/>
                <w:gridSpan w:val="2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79DFA23" w14:textId="2FCD6F79" w:rsidR="006F1D83" w:rsidRDefault="00281488" w:rsidP="004F19F5">
                <w:pPr>
                  <w:spacing w:before="60" w:after="60"/>
                  <w:rPr>
                    <w:rFonts w:asciiTheme="majorHAnsi" w:hAnsiTheme="majorHAnsi" w:cstheme="minorHAnsi"/>
                  </w:rPr>
                </w:pPr>
                <w:r w:rsidRPr="00322927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5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91D8DF" w14:textId="77777777" w:rsidR="006F1D83" w:rsidRPr="00344484" w:rsidRDefault="006F1D83" w:rsidP="00344484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467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039B9C7" w14:textId="77777777" w:rsidR="006F1D83" w:rsidRPr="00344484" w:rsidRDefault="006F1D83" w:rsidP="00344484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</w:tr>
      <w:tr w:rsidR="006F1D83" w:rsidRPr="00344484" w14:paraId="38DDE5C1" w14:textId="77777777" w:rsidTr="00AA489F">
        <w:trPr>
          <w:trHeight w:val="503"/>
        </w:trPr>
        <w:tc>
          <w:tcPr>
            <w:tcW w:w="44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F5D099" w14:textId="77777777" w:rsidR="006F1D83" w:rsidRPr="006A672D" w:rsidRDefault="006F1D83" w:rsidP="006A672D">
            <w:pPr>
              <w:spacing w:before="60" w:after="60"/>
              <w:jc w:val="center"/>
              <w:rPr>
                <w:rFonts w:asciiTheme="majorHAnsi" w:hAnsiTheme="majorHAnsi" w:cstheme="minorHAnsi"/>
                <w:i/>
              </w:rPr>
            </w:pPr>
            <w:r w:rsidRPr="006A672D">
              <w:rPr>
                <w:rFonts w:asciiTheme="majorHAnsi" w:hAnsiTheme="majorHAnsi" w:cstheme="minorHAnsi"/>
                <w:i/>
              </w:rPr>
              <w:t>Data sporządzenia recenzji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437D" w14:textId="77777777" w:rsidR="006F1D83" w:rsidRPr="006A672D" w:rsidRDefault="006F1D83" w:rsidP="006F1D83">
            <w:pPr>
              <w:spacing w:before="60" w:after="60"/>
              <w:jc w:val="center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4672" w:type="dxa"/>
            <w:tcBorders>
              <w:left w:val="nil"/>
              <w:bottom w:val="nil"/>
              <w:right w:val="nil"/>
            </w:tcBorders>
            <w:vAlign w:val="center"/>
          </w:tcPr>
          <w:p w14:paraId="5139FE4E" w14:textId="77777777" w:rsidR="006F1D83" w:rsidRPr="006A672D" w:rsidRDefault="006F1D83" w:rsidP="006A672D">
            <w:pPr>
              <w:spacing w:before="60" w:after="60"/>
              <w:jc w:val="center"/>
              <w:rPr>
                <w:rFonts w:asciiTheme="majorHAnsi" w:hAnsiTheme="majorHAnsi" w:cstheme="minorHAnsi"/>
                <w:i/>
              </w:rPr>
            </w:pPr>
            <w:r w:rsidRPr="006A672D">
              <w:rPr>
                <w:rFonts w:asciiTheme="majorHAnsi" w:hAnsiTheme="majorHAnsi" w:cstheme="minorHAnsi"/>
                <w:i/>
              </w:rPr>
              <w:t>Podpis promotora / recenzenta</w:t>
            </w:r>
          </w:p>
        </w:tc>
      </w:tr>
    </w:tbl>
    <w:p w14:paraId="33C3FAC6" w14:textId="77777777" w:rsidR="006A672D" w:rsidRPr="006A68DC" w:rsidRDefault="006A672D" w:rsidP="00A4023F">
      <w:pPr>
        <w:spacing w:line="360" w:lineRule="auto"/>
        <w:jc w:val="both"/>
        <w:rPr>
          <w:rFonts w:asciiTheme="majorHAnsi" w:hAnsiTheme="majorHAnsi" w:cstheme="minorHAnsi"/>
          <w:b/>
        </w:rPr>
      </w:pPr>
    </w:p>
    <w:sectPr w:rsidR="006A672D" w:rsidRPr="006A68DC" w:rsidSect="00AA489F">
      <w:headerReference w:type="default" r:id="rId8"/>
      <w:pgSz w:w="11906" w:h="16838" w:code="9"/>
      <w:pgMar w:top="1702" w:right="1134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B856" w14:textId="77777777" w:rsidR="00903D52" w:rsidRDefault="00903D52">
      <w:r>
        <w:separator/>
      </w:r>
    </w:p>
  </w:endnote>
  <w:endnote w:type="continuationSeparator" w:id="0">
    <w:p w14:paraId="329BEFF4" w14:textId="77777777" w:rsidR="00903D52" w:rsidRDefault="0090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13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48383" w14:textId="77777777" w:rsidR="00903D52" w:rsidRDefault="00903D52">
      <w:r>
        <w:separator/>
      </w:r>
    </w:p>
  </w:footnote>
  <w:footnote w:type="continuationSeparator" w:id="0">
    <w:p w14:paraId="47D36176" w14:textId="77777777" w:rsidR="00903D52" w:rsidRDefault="0090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A016" w14:textId="61F89D7E" w:rsidR="00741771" w:rsidRDefault="00741771" w:rsidP="00A4023F">
    <w:pPr>
      <w:pStyle w:val="Nagwek"/>
      <w:tabs>
        <w:tab w:val="clear" w:pos="9072"/>
      </w:tabs>
      <w:spacing w:before="120" w:after="0"/>
      <w:jc w:val="center"/>
      <w:rPr>
        <w:rFonts w:ascii="FL Romanski 13" w:hAnsi="FL Romanski 13"/>
        <w:spacing w:val="20"/>
        <w:sz w:val="20"/>
      </w:rPr>
    </w:pPr>
    <w:r>
      <w:rPr>
        <w:rFonts w:ascii="FL Romanski 13" w:hAnsi="FL Romanski 13"/>
        <w:spacing w:val="20"/>
        <w:sz w:val="20"/>
      </w:rPr>
      <w:t xml:space="preserve">Uniwersytet </w:t>
    </w:r>
    <w:r w:rsidR="00A319FB">
      <w:rPr>
        <w:rFonts w:ascii="FL Romanski 13" w:hAnsi="FL Romanski 13"/>
        <w:spacing w:val="20"/>
        <w:sz w:val="20"/>
      </w:rPr>
      <w:t>Komisji Edukacji Narodowej</w:t>
    </w:r>
    <w:r>
      <w:rPr>
        <w:rFonts w:ascii="FL Romanski 13" w:hAnsi="FL Romanski 13"/>
        <w:spacing w:val="20"/>
        <w:sz w:val="20"/>
      </w:rPr>
      <w:t xml:space="preserve"> w Krakowie</w:t>
    </w:r>
  </w:p>
  <w:p w14:paraId="4E623007" w14:textId="157CF264" w:rsidR="00741771" w:rsidRPr="006A68DC" w:rsidRDefault="00741771" w:rsidP="00A4023F">
    <w:pPr>
      <w:pStyle w:val="Nagwek"/>
      <w:tabs>
        <w:tab w:val="clear" w:pos="9072"/>
      </w:tabs>
      <w:spacing w:after="0"/>
      <w:jc w:val="center"/>
      <w:rPr>
        <w:rFonts w:ascii="FL Romanski 13" w:hAnsi="FL Romanski 13"/>
        <w:smallCaps/>
        <w:spacing w:val="28"/>
      </w:rPr>
    </w:pPr>
    <w:r w:rsidRPr="006A68DC">
      <w:rPr>
        <w:rFonts w:ascii="FL Romanski 13" w:hAnsi="FL Romanski 13"/>
        <w:b/>
        <w:bCs/>
        <w:smallCaps/>
        <w:spacing w:val="28"/>
      </w:rPr>
      <w:t xml:space="preserve">Instytut </w:t>
    </w:r>
    <w:r w:rsidR="00A319FB">
      <w:rPr>
        <w:rFonts w:ascii="FL Romanski 13" w:hAnsi="FL Romanski 13"/>
        <w:b/>
        <w:bCs/>
        <w:smallCaps/>
        <w:spacing w:val="28"/>
      </w:rPr>
      <w:t xml:space="preserve">Bezpieczeństwa i </w:t>
    </w:r>
    <w:r w:rsidRPr="006A68DC">
      <w:rPr>
        <w:rFonts w:ascii="FL Romanski 13" w:hAnsi="FL Romanski 13"/>
        <w:b/>
        <w:bCs/>
        <w:smallCaps/>
        <w:spacing w:val="28"/>
      </w:rPr>
      <w:t>Informatyki</w:t>
    </w:r>
  </w:p>
  <w:p w14:paraId="27D953B0" w14:textId="322642BB" w:rsidR="00741771" w:rsidRPr="00013586" w:rsidRDefault="00741771" w:rsidP="00013586">
    <w:pPr>
      <w:pStyle w:val="Nagwek"/>
      <w:pBdr>
        <w:bottom w:val="single" w:sz="4" w:space="1" w:color="auto"/>
      </w:pBdr>
      <w:tabs>
        <w:tab w:val="clear" w:pos="9072"/>
      </w:tabs>
      <w:spacing w:after="120"/>
      <w:jc w:val="center"/>
      <w:rPr>
        <w:rFonts w:ascii="FL Romanski 13" w:hAnsi="FL Romanski 13"/>
        <w:spacing w:val="20"/>
        <w:sz w:val="20"/>
      </w:rPr>
    </w:pPr>
    <w:r>
      <w:rPr>
        <w:rFonts w:ascii="FL Romanski 13" w:hAnsi="FL Romanski 13"/>
        <w:spacing w:val="20"/>
        <w:sz w:val="20"/>
      </w:rPr>
      <w:t>ul. Podchorążych 2, 30-084 Kraków, tel. 12-662-</w:t>
    </w:r>
    <w:r w:rsidR="00A319FB">
      <w:rPr>
        <w:rFonts w:ascii="FL Romanski 13" w:hAnsi="FL Romanski 13"/>
        <w:spacing w:val="20"/>
        <w:sz w:val="20"/>
      </w:rPr>
      <w:t>78</w:t>
    </w:r>
    <w:r>
      <w:rPr>
        <w:rFonts w:ascii="FL Romanski 13" w:hAnsi="FL Romanski 13"/>
        <w:spacing w:val="20"/>
        <w:sz w:val="20"/>
      </w:rPr>
      <w:t>-</w:t>
    </w:r>
    <w:r w:rsidR="00A319FB">
      <w:rPr>
        <w:rFonts w:ascii="FL Romanski 13" w:hAnsi="FL Romanski 13"/>
        <w:spacing w:val="20"/>
        <w:sz w:val="20"/>
      </w:rPr>
      <w:t>45</w:t>
    </w:r>
    <w:r>
      <w:rPr>
        <w:rFonts w:ascii="FL Romanski 13" w:hAnsi="FL Romanski 13"/>
        <w:spacing w:val="20"/>
        <w:sz w:val="20"/>
      </w:rPr>
      <w:t>, email:</w:t>
    </w:r>
    <w:r w:rsidR="00703F33">
      <w:rPr>
        <w:rFonts w:ascii="FL Romanski 13" w:hAnsi="FL Romanski 13"/>
        <w:spacing w:val="20"/>
        <w:sz w:val="20"/>
      </w:rPr>
      <w:t xml:space="preserve"> ii</w:t>
    </w:r>
    <w:r>
      <w:rPr>
        <w:rFonts w:ascii="FL Romanski 13" w:hAnsi="FL Romanski 13"/>
        <w:spacing w:val="20"/>
        <w:sz w:val="20"/>
      </w:rPr>
      <w:t>@u</w:t>
    </w:r>
    <w:r w:rsidR="007B4D21">
      <w:rPr>
        <w:rFonts w:ascii="FL Romanski 13" w:hAnsi="FL Romanski 13"/>
        <w:spacing w:val="20"/>
        <w:sz w:val="20"/>
      </w:rPr>
      <w:t>ken</w:t>
    </w:r>
    <w:r>
      <w:rPr>
        <w:rFonts w:ascii="FL Romanski 13" w:hAnsi="FL Romanski 13"/>
        <w:spacing w:val="20"/>
        <w:sz w:val="20"/>
      </w:rPr>
      <w:t>.krakow.pl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07F"/>
    <w:multiLevelType w:val="hybridMultilevel"/>
    <w:tmpl w:val="48CE9A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77F43DF"/>
    <w:multiLevelType w:val="hybridMultilevel"/>
    <w:tmpl w:val="12E2A3F2"/>
    <w:lvl w:ilvl="0" w:tplc="2C9A6A92">
      <w:start w:val="1"/>
      <w:numFmt w:val="bullet"/>
      <w:pStyle w:val="punktyprogramu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1677"/>
    <w:multiLevelType w:val="hybridMultilevel"/>
    <w:tmpl w:val="2DBC00B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8A96C17"/>
    <w:multiLevelType w:val="hybridMultilevel"/>
    <w:tmpl w:val="45BE06D8"/>
    <w:lvl w:ilvl="0" w:tplc="E8B8910E">
      <w:start w:val="1"/>
      <w:numFmt w:val="decimal"/>
      <w:pStyle w:val="numerowanie111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91724"/>
    <w:multiLevelType w:val="hybridMultilevel"/>
    <w:tmpl w:val="DCA06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7F71"/>
    <w:multiLevelType w:val="multilevel"/>
    <w:tmpl w:val="53CE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e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F05069"/>
    <w:multiLevelType w:val="hybridMultilevel"/>
    <w:tmpl w:val="3E5A87DE"/>
    <w:lvl w:ilvl="0" w:tplc="E49CD87E">
      <w:start w:val="1"/>
      <w:numFmt w:val="decimal"/>
      <w:pStyle w:val="awynumerowanie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26F75"/>
    <w:multiLevelType w:val="hybridMultilevel"/>
    <w:tmpl w:val="797E5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E22EA"/>
    <w:multiLevelType w:val="hybridMultilevel"/>
    <w:tmpl w:val="33A23B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894973"/>
    <w:multiLevelType w:val="hybridMultilevel"/>
    <w:tmpl w:val="FEDE4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80848"/>
    <w:multiLevelType w:val="hybridMultilevel"/>
    <w:tmpl w:val="B8DECB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24493"/>
    <w:multiLevelType w:val="hybridMultilevel"/>
    <w:tmpl w:val="7CEAA8E8"/>
    <w:lvl w:ilvl="0" w:tplc="803AD0E6">
      <w:start w:val="1"/>
      <w:numFmt w:val="upperLetter"/>
      <w:pStyle w:val="Nagwek2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C898EF82">
      <w:start w:val="1"/>
      <w:numFmt w:val="bullet"/>
      <w:pStyle w:val="punktowanieq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2" w:tplc="39AC02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A77A7"/>
    <w:multiLevelType w:val="hybridMultilevel"/>
    <w:tmpl w:val="E6A875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905B6D"/>
    <w:multiLevelType w:val="hybridMultilevel"/>
    <w:tmpl w:val="443AD6E0"/>
    <w:lvl w:ilvl="0" w:tplc="FAB0D37C">
      <w:start w:val="1"/>
      <w:numFmt w:val="decimal"/>
      <w:pStyle w:val="numAni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E3526"/>
    <w:multiLevelType w:val="hybridMultilevel"/>
    <w:tmpl w:val="F36C059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A4E78D3"/>
    <w:multiLevelType w:val="hybridMultilevel"/>
    <w:tmpl w:val="35DC8F8C"/>
    <w:lvl w:ilvl="0" w:tplc="933CFDF2">
      <w:start w:val="1"/>
      <w:numFmt w:val="lowerLetter"/>
      <w:pStyle w:val="pod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60640"/>
    <w:multiLevelType w:val="hybridMultilevel"/>
    <w:tmpl w:val="83A285BC"/>
    <w:lvl w:ilvl="0" w:tplc="D4F44F20">
      <w:start w:val="1"/>
      <w:numFmt w:val="upperRoman"/>
      <w:pStyle w:val="rzymski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pStyle w:val="abc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B6BE9"/>
    <w:multiLevelType w:val="hybridMultilevel"/>
    <w:tmpl w:val="BA3C090E"/>
    <w:lvl w:ilvl="0" w:tplc="B47EF7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31C"/>
    <w:multiLevelType w:val="hybridMultilevel"/>
    <w:tmpl w:val="94F615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44354"/>
    <w:multiLevelType w:val="hybridMultilevel"/>
    <w:tmpl w:val="4E601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EA2C97"/>
    <w:multiLevelType w:val="hybridMultilevel"/>
    <w:tmpl w:val="9EC0DA8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8905AF1"/>
    <w:multiLevelType w:val="hybridMultilevel"/>
    <w:tmpl w:val="4FF8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2385"/>
    <w:multiLevelType w:val="singleLevel"/>
    <w:tmpl w:val="A0988586"/>
    <w:lvl w:ilvl="0">
      <w:start w:val="1"/>
      <w:numFmt w:val="lowerLetter"/>
      <w:pStyle w:val="abcpodpunkt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</w:abstractNum>
  <w:abstractNum w:abstractNumId="23" w15:restartNumberingAfterBreak="0">
    <w:nsid w:val="5C08731D"/>
    <w:multiLevelType w:val="hybridMultilevel"/>
    <w:tmpl w:val="FFDE7232"/>
    <w:lvl w:ilvl="0" w:tplc="0F00B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2C414">
      <w:start w:val="1"/>
      <w:numFmt w:val="bullet"/>
      <w:pStyle w:val="kropka"/>
      <w:lvlText w:val="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C3536"/>
    <w:multiLevelType w:val="hybridMultilevel"/>
    <w:tmpl w:val="19509050"/>
    <w:lvl w:ilvl="0" w:tplc="F04E7D4E">
      <w:start w:val="1"/>
      <w:numFmt w:val="bullet"/>
      <w:pStyle w:val="wypunktowanie"/>
      <w:lvlText w:val="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04558"/>
    <w:multiLevelType w:val="hybridMultilevel"/>
    <w:tmpl w:val="F0F4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72695"/>
    <w:multiLevelType w:val="hybridMultilevel"/>
    <w:tmpl w:val="994C64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5A246BC"/>
    <w:multiLevelType w:val="hybridMultilevel"/>
    <w:tmpl w:val="20DC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A14B0"/>
    <w:multiLevelType w:val="hybridMultilevel"/>
    <w:tmpl w:val="864EFDEC"/>
    <w:lvl w:ilvl="0" w:tplc="D9A8AC0C">
      <w:start w:val="1"/>
      <w:numFmt w:val="lowerLetter"/>
      <w:lvlText w:val="%1.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70F5287E"/>
    <w:multiLevelType w:val="hybridMultilevel"/>
    <w:tmpl w:val="A56210FE"/>
    <w:lvl w:ilvl="0" w:tplc="50D0ACE6">
      <w:start w:val="1"/>
      <w:numFmt w:val="decimal"/>
      <w:pStyle w:val="numerowanieq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4A805E00">
      <w:start w:val="1"/>
      <w:numFmt w:val="lowerLetter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410E49"/>
    <w:multiLevelType w:val="hybridMultilevel"/>
    <w:tmpl w:val="AA7E292A"/>
    <w:lvl w:ilvl="0" w:tplc="D71E5BCA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3571768"/>
    <w:multiLevelType w:val="hybridMultilevel"/>
    <w:tmpl w:val="6D085B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17259"/>
    <w:multiLevelType w:val="hybridMultilevel"/>
    <w:tmpl w:val="E33E4BCC"/>
    <w:lvl w:ilvl="0" w:tplc="2264BC9E">
      <w:start w:val="1"/>
      <w:numFmt w:val="decimal"/>
      <w:pStyle w:val="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D061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EB5D02"/>
    <w:multiLevelType w:val="hybridMultilevel"/>
    <w:tmpl w:val="B0DA0680"/>
    <w:lvl w:ilvl="0" w:tplc="37A41BF6">
      <w:start w:val="1"/>
      <w:numFmt w:val="decimal"/>
      <w:pStyle w:val="num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F2044"/>
    <w:multiLevelType w:val="hybridMultilevel"/>
    <w:tmpl w:val="32147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6E58F4"/>
    <w:multiLevelType w:val="singleLevel"/>
    <w:tmpl w:val="79809EF0"/>
    <w:lvl w:ilvl="0">
      <w:start w:val="1"/>
      <w:numFmt w:val="decimal"/>
      <w:pStyle w:val="numerek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36" w15:restartNumberingAfterBreak="0">
    <w:nsid w:val="7A4578BF"/>
    <w:multiLevelType w:val="hybridMultilevel"/>
    <w:tmpl w:val="9EEC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963660">
    <w:abstractNumId w:val="5"/>
  </w:num>
  <w:num w:numId="2" w16cid:durableId="1789660203">
    <w:abstractNumId w:val="23"/>
  </w:num>
  <w:num w:numId="3" w16cid:durableId="955797369">
    <w:abstractNumId w:val="33"/>
  </w:num>
  <w:num w:numId="4" w16cid:durableId="2021542295">
    <w:abstractNumId w:val="24"/>
  </w:num>
  <w:num w:numId="5" w16cid:durableId="707486680">
    <w:abstractNumId w:val="6"/>
  </w:num>
  <w:num w:numId="6" w16cid:durableId="860775852">
    <w:abstractNumId w:val="22"/>
  </w:num>
  <w:num w:numId="7" w16cid:durableId="1911310573">
    <w:abstractNumId w:val="35"/>
  </w:num>
  <w:num w:numId="8" w16cid:durableId="811867270">
    <w:abstractNumId w:val="3"/>
  </w:num>
  <w:num w:numId="9" w16cid:durableId="1928419202">
    <w:abstractNumId w:val="13"/>
  </w:num>
  <w:num w:numId="10" w16cid:durableId="824398011">
    <w:abstractNumId w:val="29"/>
  </w:num>
  <w:num w:numId="11" w16cid:durableId="1666743034">
    <w:abstractNumId w:val="11"/>
  </w:num>
  <w:num w:numId="12" w16cid:durableId="446898911">
    <w:abstractNumId w:val="16"/>
  </w:num>
  <w:num w:numId="13" w16cid:durableId="827671158">
    <w:abstractNumId w:val="32"/>
  </w:num>
  <w:num w:numId="14" w16cid:durableId="236480336">
    <w:abstractNumId w:val="15"/>
  </w:num>
  <w:num w:numId="15" w16cid:durableId="156266920">
    <w:abstractNumId w:val="1"/>
  </w:num>
  <w:num w:numId="16" w16cid:durableId="674190015">
    <w:abstractNumId w:val="27"/>
  </w:num>
  <w:num w:numId="17" w16cid:durableId="266352419">
    <w:abstractNumId w:val="18"/>
  </w:num>
  <w:num w:numId="18" w16cid:durableId="754210442">
    <w:abstractNumId w:val="34"/>
  </w:num>
  <w:num w:numId="19" w16cid:durableId="1463815248">
    <w:abstractNumId w:val="12"/>
  </w:num>
  <w:num w:numId="20" w16cid:durableId="2054647526">
    <w:abstractNumId w:val="25"/>
  </w:num>
  <w:num w:numId="21" w16cid:durableId="710767463">
    <w:abstractNumId w:val="19"/>
  </w:num>
  <w:num w:numId="22" w16cid:durableId="588544030">
    <w:abstractNumId w:val="21"/>
  </w:num>
  <w:num w:numId="23" w16cid:durableId="935361088">
    <w:abstractNumId w:val="17"/>
  </w:num>
  <w:num w:numId="24" w16cid:durableId="1697923151">
    <w:abstractNumId w:val="2"/>
  </w:num>
  <w:num w:numId="25" w16cid:durableId="1139034476">
    <w:abstractNumId w:val="14"/>
  </w:num>
  <w:num w:numId="26" w16cid:durableId="1049646667">
    <w:abstractNumId w:val="28"/>
  </w:num>
  <w:num w:numId="27" w16cid:durableId="486172468">
    <w:abstractNumId w:val="30"/>
  </w:num>
  <w:num w:numId="28" w16cid:durableId="804196889">
    <w:abstractNumId w:val="8"/>
  </w:num>
  <w:num w:numId="29" w16cid:durableId="1414356137">
    <w:abstractNumId w:val="7"/>
  </w:num>
  <w:num w:numId="30" w16cid:durableId="1901286668">
    <w:abstractNumId w:val="4"/>
  </w:num>
  <w:num w:numId="31" w16cid:durableId="938023359">
    <w:abstractNumId w:val="20"/>
  </w:num>
  <w:num w:numId="32" w16cid:durableId="404455182">
    <w:abstractNumId w:val="0"/>
  </w:num>
  <w:num w:numId="33" w16cid:durableId="100034977">
    <w:abstractNumId w:val="26"/>
  </w:num>
  <w:num w:numId="34" w16cid:durableId="843781350">
    <w:abstractNumId w:val="36"/>
  </w:num>
  <w:num w:numId="35" w16cid:durableId="1106802496">
    <w:abstractNumId w:val="10"/>
  </w:num>
  <w:num w:numId="36" w16cid:durableId="1748069500">
    <w:abstractNumId w:val="31"/>
  </w:num>
  <w:num w:numId="37" w16cid:durableId="107296472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26"/>
    <w:rsid w:val="00004D49"/>
    <w:rsid w:val="00011FCE"/>
    <w:rsid w:val="00013586"/>
    <w:rsid w:val="000136FB"/>
    <w:rsid w:val="00016CFE"/>
    <w:rsid w:val="0002065A"/>
    <w:rsid w:val="000207EB"/>
    <w:rsid w:val="00044622"/>
    <w:rsid w:val="00056728"/>
    <w:rsid w:val="00056C9F"/>
    <w:rsid w:val="000768CE"/>
    <w:rsid w:val="00090B3B"/>
    <w:rsid w:val="0009166E"/>
    <w:rsid w:val="000A075F"/>
    <w:rsid w:val="000A1987"/>
    <w:rsid w:val="000C0FFD"/>
    <w:rsid w:val="000D65CE"/>
    <w:rsid w:val="000E07C2"/>
    <w:rsid w:val="000E1A17"/>
    <w:rsid w:val="000F2DAA"/>
    <w:rsid w:val="000F380F"/>
    <w:rsid w:val="00101B85"/>
    <w:rsid w:val="00107D94"/>
    <w:rsid w:val="00131D1D"/>
    <w:rsid w:val="00131E97"/>
    <w:rsid w:val="00150146"/>
    <w:rsid w:val="00157367"/>
    <w:rsid w:val="00161E5C"/>
    <w:rsid w:val="00163B6B"/>
    <w:rsid w:val="00183C95"/>
    <w:rsid w:val="001B5963"/>
    <w:rsid w:val="001D2E4D"/>
    <w:rsid w:val="001D6ED3"/>
    <w:rsid w:val="001F25A6"/>
    <w:rsid w:val="001F35C1"/>
    <w:rsid w:val="00204FD9"/>
    <w:rsid w:val="00212028"/>
    <w:rsid w:val="002166EE"/>
    <w:rsid w:val="00222CF5"/>
    <w:rsid w:val="00224B80"/>
    <w:rsid w:val="0024280B"/>
    <w:rsid w:val="0024690B"/>
    <w:rsid w:val="00250807"/>
    <w:rsid w:val="0025311C"/>
    <w:rsid w:val="00254B87"/>
    <w:rsid w:val="002606C9"/>
    <w:rsid w:val="00274E76"/>
    <w:rsid w:val="00281488"/>
    <w:rsid w:val="0029626B"/>
    <w:rsid w:val="002B2966"/>
    <w:rsid w:val="002B6DE2"/>
    <w:rsid w:val="0030300C"/>
    <w:rsid w:val="003162C5"/>
    <w:rsid w:val="003356EA"/>
    <w:rsid w:val="00343A19"/>
    <w:rsid w:val="00344484"/>
    <w:rsid w:val="003549F9"/>
    <w:rsid w:val="00367837"/>
    <w:rsid w:val="00367C0D"/>
    <w:rsid w:val="003800A8"/>
    <w:rsid w:val="003818DF"/>
    <w:rsid w:val="00394DE9"/>
    <w:rsid w:val="0039599B"/>
    <w:rsid w:val="003A053E"/>
    <w:rsid w:val="003B5DE6"/>
    <w:rsid w:val="003E5B5D"/>
    <w:rsid w:val="003F3536"/>
    <w:rsid w:val="003F38B6"/>
    <w:rsid w:val="0040028C"/>
    <w:rsid w:val="004247D6"/>
    <w:rsid w:val="00425C3C"/>
    <w:rsid w:val="00430CAB"/>
    <w:rsid w:val="00430D5B"/>
    <w:rsid w:val="00446F80"/>
    <w:rsid w:val="00462238"/>
    <w:rsid w:val="00466209"/>
    <w:rsid w:val="00466D07"/>
    <w:rsid w:val="00481569"/>
    <w:rsid w:val="004B70FB"/>
    <w:rsid w:val="004D489A"/>
    <w:rsid w:val="004F19F5"/>
    <w:rsid w:val="00500897"/>
    <w:rsid w:val="00501E24"/>
    <w:rsid w:val="00511F4E"/>
    <w:rsid w:val="00521A43"/>
    <w:rsid w:val="00524B40"/>
    <w:rsid w:val="00531924"/>
    <w:rsid w:val="00534764"/>
    <w:rsid w:val="00540E6E"/>
    <w:rsid w:val="00565131"/>
    <w:rsid w:val="005A2E40"/>
    <w:rsid w:val="005B56EA"/>
    <w:rsid w:val="005E13F4"/>
    <w:rsid w:val="005F5379"/>
    <w:rsid w:val="005F5CBA"/>
    <w:rsid w:val="00600ECF"/>
    <w:rsid w:val="006046CB"/>
    <w:rsid w:val="00614405"/>
    <w:rsid w:val="0061552B"/>
    <w:rsid w:val="00633136"/>
    <w:rsid w:val="00634618"/>
    <w:rsid w:val="00654AF1"/>
    <w:rsid w:val="0065514F"/>
    <w:rsid w:val="00657560"/>
    <w:rsid w:val="006A672D"/>
    <w:rsid w:val="006A68DC"/>
    <w:rsid w:val="006B1AF1"/>
    <w:rsid w:val="006B3C1B"/>
    <w:rsid w:val="006B5744"/>
    <w:rsid w:val="006B767F"/>
    <w:rsid w:val="006C4432"/>
    <w:rsid w:val="006D02E3"/>
    <w:rsid w:val="006E161F"/>
    <w:rsid w:val="006F1D83"/>
    <w:rsid w:val="00703F33"/>
    <w:rsid w:val="00706756"/>
    <w:rsid w:val="00723A06"/>
    <w:rsid w:val="00741771"/>
    <w:rsid w:val="00747901"/>
    <w:rsid w:val="00764D60"/>
    <w:rsid w:val="00775C72"/>
    <w:rsid w:val="00792016"/>
    <w:rsid w:val="007A248C"/>
    <w:rsid w:val="007A5D30"/>
    <w:rsid w:val="007B4D21"/>
    <w:rsid w:val="007E2227"/>
    <w:rsid w:val="007F3226"/>
    <w:rsid w:val="007F57DB"/>
    <w:rsid w:val="007F7D82"/>
    <w:rsid w:val="008035DF"/>
    <w:rsid w:val="00807DA6"/>
    <w:rsid w:val="0082499B"/>
    <w:rsid w:val="00835731"/>
    <w:rsid w:val="00844AAD"/>
    <w:rsid w:val="00844F0E"/>
    <w:rsid w:val="00854C48"/>
    <w:rsid w:val="008A310C"/>
    <w:rsid w:val="008C62CB"/>
    <w:rsid w:val="008E7C8C"/>
    <w:rsid w:val="008F5B60"/>
    <w:rsid w:val="00903D52"/>
    <w:rsid w:val="00907635"/>
    <w:rsid w:val="00913E83"/>
    <w:rsid w:val="00936B96"/>
    <w:rsid w:val="00937942"/>
    <w:rsid w:val="0096483F"/>
    <w:rsid w:val="00967097"/>
    <w:rsid w:val="009814F7"/>
    <w:rsid w:val="00985E31"/>
    <w:rsid w:val="009931CE"/>
    <w:rsid w:val="009A3358"/>
    <w:rsid w:val="009B79B1"/>
    <w:rsid w:val="009C3783"/>
    <w:rsid w:val="009D04B7"/>
    <w:rsid w:val="009E714A"/>
    <w:rsid w:val="00A00E01"/>
    <w:rsid w:val="00A319FB"/>
    <w:rsid w:val="00A35D28"/>
    <w:rsid w:val="00A4023F"/>
    <w:rsid w:val="00A614E0"/>
    <w:rsid w:val="00A67BF2"/>
    <w:rsid w:val="00A803BF"/>
    <w:rsid w:val="00AA489F"/>
    <w:rsid w:val="00AA6200"/>
    <w:rsid w:val="00AA7D00"/>
    <w:rsid w:val="00AC0C2E"/>
    <w:rsid w:val="00AC17F9"/>
    <w:rsid w:val="00AC75C5"/>
    <w:rsid w:val="00AE37FD"/>
    <w:rsid w:val="00AF12B2"/>
    <w:rsid w:val="00B023AE"/>
    <w:rsid w:val="00B157A6"/>
    <w:rsid w:val="00B22CCC"/>
    <w:rsid w:val="00B30664"/>
    <w:rsid w:val="00B348FC"/>
    <w:rsid w:val="00B454EF"/>
    <w:rsid w:val="00B641E7"/>
    <w:rsid w:val="00B649F9"/>
    <w:rsid w:val="00BA09B9"/>
    <w:rsid w:val="00BC4F25"/>
    <w:rsid w:val="00BC7863"/>
    <w:rsid w:val="00BD1B11"/>
    <w:rsid w:val="00BD5042"/>
    <w:rsid w:val="00BF67BA"/>
    <w:rsid w:val="00C26F82"/>
    <w:rsid w:val="00C3339D"/>
    <w:rsid w:val="00C36D9A"/>
    <w:rsid w:val="00C57371"/>
    <w:rsid w:val="00C72771"/>
    <w:rsid w:val="00C77E12"/>
    <w:rsid w:val="00C80D26"/>
    <w:rsid w:val="00C91C10"/>
    <w:rsid w:val="00C91D64"/>
    <w:rsid w:val="00C93466"/>
    <w:rsid w:val="00C936F3"/>
    <w:rsid w:val="00C9514C"/>
    <w:rsid w:val="00C972A6"/>
    <w:rsid w:val="00CA13CB"/>
    <w:rsid w:val="00CD25D0"/>
    <w:rsid w:val="00CE1145"/>
    <w:rsid w:val="00CE438B"/>
    <w:rsid w:val="00CE7030"/>
    <w:rsid w:val="00CF5B78"/>
    <w:rsid w:val="00D11325"/>
    <w:rsid w:val="00D14E32"/>
    <w:rsid w:val="00D216FE"/>
    <w:rsid w:val="00D3672B"/>
    <w:rsid w:val="00D401FC"/>
    <w:rsid w:val="00D44A75"/>
    <w:rsid w:val="00D46833"/>
    <w:rsid w:val="00D54CDC"/>
    <w:rsid w:val="00D86528"/>
    <w:rsid w:val="00D87CFD"/>
    <w:rsid w:val="00D91B91"/>
    <w:rsid w:val="00DA14FB"/>
    <w:rsid w:val="00DA5CD3"/>
    <w:rsid w:val="00DC29DF"/>
    <w:rsid w:val="00DC7B35"/>
    <w:rsid w:val="00DD54CD"/>
    <w:rsid w:val="00E2429E"/>
    <w:rsid w:val="00E339A3"/>
    <w:rsid w:val="00E4474B"/>
    <w:rsid w:val="00E44D8E"/>
    <w:rsid w:val="00E565D0"/>
    <w:rsid w:val="00E600C7"/>
    <w:rsid w:val="00E617D8"/>
    <w:rsid w:val="00E959D9"/>
    <w:rsid w:val="00E97653"/>
    <w:rsid w:val="00EA4B24"/>
    <w:rsid w:val="00EB216F"/>
    <w:rsid w:val="00EB3810"/>
    <w:rsid w:val="00EB69DD"/>
    <w:rsid w:val="00EC5A85"/>
    <w:rsid w:val="00F04178"/>
    <w:rsid w:val="00F16026"/>
    <w:rsid w:val="00F25B2C"/>
    <w:rsid w:val="00F30520"/>
    <w:rsid w:val="00F3491B"/>
    <w:rsid w:val="00F36B4E"/>
    <w:rsid w:val="00F50AB3"/>
    <w:rsid w:val="00F60615"/>
    <w:rsid w:val="00F639F5"/>
    <w:rsid w:val="00F63C29"/>
    <w:rsid w:val="00F740FB"/>
    <w:rsid w:val="00F7588F"/>
    <w:rsid w:val="00F87F98"/>
    <w:rsid w:val="00F93FBD"/>
    <w:rsid w:val="00FB3CF4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26F96C"/>
  <w15:docId w15:val="{874FD511-4A60-4ECB-B0A5-85057A0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31D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31D1D"/>
    <w:pPr>
      <w:keepNext/>
      <w:numPr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31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em11">
    <w:name w:val="nem11"/>
    <w:basedOn w:val="Normalny"/>
    <w:rsid w:val="00131D1D"/>
    <w:pPr>
      <w:numPr>
        <w:ilvl w:val="1"/>
        <w:numId w:val="1"/>
      </w:numPr>
    </w:pPr>
    <w:rPr>
      <w:lang w:val="en-US"/>
    </w:rPr>
  </w:style>
  <w:style w:type="paragraph" w:customStyle="1" w:styleId="kropka">
    <w:name w:val="kropka"/>
    <w:basedOn w:val="Normalny"/>
    <w:rsid w:val="00131D1D"/>
    <w:pPr>
      <w:numPr>
        <w:ilvl w:val="1"/>
        <w:numId w:val="2"/>
      </w:numPr>
      <w:spacing w:line="360" w:lineRule="auto"/>
      <w:jc w:val="both"/>
    </w:pPr>
    <w:rPr>
      <w:rFonts w:ascii="Arial" w:hAnsi="Arial" w:cs="Arial"/>
      <w:sz w:val="20"/>
    </w:rPr>
  </w:style>
  <w:style w:type="paragraph" w:customStyle="1" w:styleId="podkresl">
    <w:name w:val="podkresl"/>
    <w:basedOn w:val="Normalny"/>
    <w:rsid w:val="00131D1D"/>
    <w:pPr>
      <w:spacing w:line="360" w:lineRule="auto"/>
      <w:ind w:left="284"/>
      <w:jc w:val="both"/>
    </w:pPr>
    <w:rPr>
      <w:rFonts w:ascii="Arial" w:hAnsi="Arial" w:cs="Arial"/>
      <w:sz w:val="20"/>
      <w:u w:val="single"/>
    </w:rPr>
  </w:style>
  <w:style w:type="paragraph" w:customStyle="1" w:styleId="numer">
    <w:name w:val="numer"/>
    <w:basedOn w:val="Normalny"/>
    <w:rsid w:val="00131D1D"/>
    <w:pPr>
      <w:numPr>
        <w:numId w:val="3"/>
      </w:numPr>
    </w:pPr>
  </w:style>
  <w:style w:type="paragraph" w:customStyle="1" w:styleId="poczatek">
    <w:name w:val="poczatek"/>
    <w:basedOn w:val="Nagwek1"/>
    <w:rsid w:val="00131D1D"/>
    <w:pPr>
      <w:spacing w:before="0" w:after="0"/>
      <w:jc w:val="both"/>
    </w:pPr>
    <w:rPr>
      <w:rFonts w:ascii="Times New Roman" w:hAnsi="Times New Roman" w:cs="Times New Roman"/>
      <w:b w:val="0"/>
      <w:bCs w:val="0"/>
      <w:sz w:val="22"/>
    </w:rPr>
  </w:style>
  <w:style w:type="paragraph" w:customStyle="1" w:styleId="1akapit">
    <w:name w:val="1akapit"/>
    <w:basedOn w:val="Normalny"/>
    <w:rsid w:val="00131D1D"/>
    <w:pPr>
      <w:ind w:firstLine="709"/>
      <w:jc w:val="both"/>
    </w:pPr>
  </w:style>
  <w:style w:type="paragraph" w:customStyle="1" w:styleId="akapit1">
    <w:name w:val="akapit1"/>
    <w:basedOn w:val="Normalny"/>
    <w:rsid w:val="00131D1D"/>
    <w:pPr>
      <w:jc w:val="both"/>
    </w:pPr>
  </w:style>
  <w:style w:type="paragraph" w:customStyle="1" w:styleId="wypunktowanie">
    <w:name w:val="wypunktowanie"/>
    <w:basedOn w:val="Normalny"/>
    <w:rsid w:val="00131D1D"/>
    <w:pPr>
      <w:numPr>
        <w:numId w:val="4"/>
      </w:numPr>
      <w:jc w:val="both"/>
    </w:pPr>
  </w:style>
  <w:style w:type="paragraph" w:customStyle="1" w:styleId="tabelka">
    <w:name w:val="tabelka"/>
    <w:basedOn w:val="Nagwek3"/>
    <w:rsid w:val="00131D1D"/>
    <w:pPr>
      <w:framePr w:hSpace="142" w:wrap="around" w:vAnchor="text" w:hAnchor="margin" w:x="108" w:y="327"/>
      <w:spacing w:before="0" w:after="0"/>
      <w:suppressOverlap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akapit1bezwciecia">
    <w:name w:val="akapit1bezwciecia"/>
    <w:basedOn w:val="Tekstpodstawowy"/>
    <w:rsid w:val="00131D1D"/>
    <w:pPr>
      <w:spacing w:after="0"/>
      <w:jc w:val="both"/>
    </w:pPr>
    <w:rPr>
      <w:iCs/>
    </w:rPr>
  </w:style>
  <w:style w:type="paragraph" w:styleId="Tekstpodstawowy">
    <w:name w:val="Body Text"/>
    <w:basedOn w:val="Normalny"/>
    <w:rsid w:val="00131D1D"/>
    <w:pPr>
      <w:spacing w:after="120"/>
    </w:pPr>
  </w:style>
  <w:style w:type="paragraph" w:customStyle="1" w:styleId="srodtytul">
    <w:name w:val="srodtytul"/>
    <w:basedOn w:val="Tekstpodstawowy2"/>
    <w:rsid w:val="00131D1D"/>
    <w:pPr>
      <w:spacing w:before="120" w:after="0" w:line="240" w:lineRule="auto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131D1D"/>
    <w:pPr>
      <w:spacing w:after="120" w:line="480" w:lineRule="auto"/>
      <w:ind w:firstLine="709"/>
    </w:pPr>
    <w:rPr>
      <w:rFonts w:ascii="Arial" w:hAnsi="Arial"/>
      <w:sz w:val="18"/>
    </w:rPr>
  </w:style>
  <w:style w:type="paragraph" w:customStyle="1" w:styleId="asrodtytul">
    <w:name w:val="asrodtytul"/>
    <w:basedOn w:val="Normalny"/>
    <w:rsid w:val="00131D1D"/>
    <w:pPr>
      <w:spacing w:before="120"/>
      <w:jc w:val="both"/>
    </w:pPr>
    <w:rPr>
      <w:rFonts w:ascii="FL Romanski 13" w:hAnsi="FL Romanski 13"/>
      <w:b/>
      <w:sz w:val="20"/>
      <w:szCs w:val="26"/>
    </w:rPr>
  </w:style>
  <w:style w:type="paragraph" w:styleId="Legenda">
    <w:name w:val="caption"/>
    <w:basedOn w:val="Normalny"/>
    <w:next w:val="Normalny"/>
    <w:qFormat/>
    <w:rsid w:val="00131D1D"/>
    <w:pPr>
      <w:spacing w:after="60"/>
    </w:pPr>
    <w:rPr>
      <w:b/>
      <w:bCs/>
      <w:sz w:val="20"/>
      <w:szCs w:val="20"/>
    </w:rPr>
  </w:style>
  <w:style w:type="paragraph" w:customStyle="1" w:styleId="numerowanie">
    <w:name w:val="numerowanie"/>
    <w:basedOn w:val="Tekstpodstawowy2"/>
    <w:rsid w:val="00131D1D"/>
    <w:pPr>
      <w:spacing w:after="0" w:line="240" w:lineRule="auto"/>
      <w:ind w:firstLine="0"/>
      <w:jc w:val="both"/>
    </w:pPr>
    <w:rPr>
      <w:sz w:val="22"/>
    </w:rPr>
  </w:style>
  <w:style w:type="paragraph" w:customStyle="1" w:styleId="bibliografia">
    <w:name w:val="bibliografia"/>
    <w:basedOn w:val="Normalny"/>
    <w:rsid w:val="00131D1D"/>
    <w:pPr>
      <w:spacing w:before="120"/>
    </w:pPr>
    <w:rPr>
      <w:rFonts w:ascii="Arial" w:hAnsi="Arial"/>
      <w:sz w:val="20"/>
    </w:rPr>
  </w:style>
  <w:style w:type="paragraph" w:customStyle="1" w:styleId="azrodlo">
    <w:name w:val="azrodlo"/>
    <w:basedOn w:val="poczatek"/>
    <w:rsid w:val="00131D1D"/>
    <w:pPr>
      <w:keepNext w:val="0"/>
      <w:spacing w:before="240" w:after="60"/>
      <w:jc w:val="left"/>
      <w:outlineLvl w:val="9"/>
    </w:pPr>
    <w:rPr>
      <w:rFonts w:cs="Arial"/>
      <w:kern w:val="0"/>
      <w:sz w:val="20"/>
      <w:szCs w:val="20"/>
    </w:rPr>
  </w:style>
  <w:style w:type="paragraph" w:customStyle="1" w:styleId="awynumerowanie">
    <w:name w:val="awynumerowanie"/>
    <w:basedOn w:val="Normalny"/>
    <w:rsid w:val="00131D1D"/>
    <w:pPr>
      <w:numPr>
        <w:numId w:val="5"/>
      </w:numPr>
      <w:ind w:right="-284"/>
      <w:jc w:val="both"/>
    </w:pPr>
  </w:style>
  <w:style w:type="paragraph" w:customStyle="1" w:styleId="abcpodpunkt">
    <w:name w:val="abcpodpunkt"/>
    <w:basedOn w:val="Normalny"/>
    <w:rsid w:val="00131D1D"/>
    <w:pPr>
      <w:numPr>
        <w:numId w:val="6"/>
      </w:numPr>
      <w:ind w:right="-284"/>
      <w:jc w:val="both"/>
    </w:pPr>
  </w:style>
  <w:style w:type="paragraph" w:customStyle="1" w:styleId="numerek">
    <w:name w:val="numerek"/>
    <w:basedOn w:val="Normalny"/>
    <w:rsid w:val="00131D1D"/>
    <w:pPr>
      <w:numPr>
        <w:numId w:val="7"/>
      </w:numPr>
      <w:jc w:val="both"/>
    </w:pPr>
    <w:rPr>
      <w:bCs/>
    </w:rPr>
  </w:style>
  <w:style w:type="paragraph" w:customStyle="1" w:styleId="arys">
    <w:name w:val="arys"/>
    <w:basedOn w:val="Zwykytekst"/>
    <w:rsid w:val="00131D1D"/>
    <w:pPr>
      <w:spacing w:before="240" w:after="120"/>
      <w:jc w:val="both"/>
    </w:pPr>
    <w:rPr>
      <w:rFonts w:ascii="Arial" w:hAnsi="Arial"/>
      <w:sz w:val="18"/>
      <w:szCs w:val="24"/>
    </w:rPr>
  </w:style>
  <w:style w:type="paragraph" w:styleId="Zwykytekst">
    <w:name w:val="Plain Text"/>
    <w:basedOn w:val="Normalny"/>
    <w:rsid w:val="00131D1D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Tekstpodstawowy"/>
    <w:rsid w:val="00131D1D"/>
    <w:pPr>
      <w:spacing w:after="0"/>
      <w:jc w:val="both"/>
    </w:pPr>
  </w:style>
  <w:style w:type="paragraph" w:customStyle="1" w:styleId="numerowanie111">
    <w:name w:val="numerowanie111"/>
    <w:basedOn w:val="Tekstpodstawowy"/>
    <w:rsid w:val="00131D1D"/>
    <w:pPr>
      <w:numPr>
        <w:numId w:val="8"/>
      </w:numPr>
      <w:spacing w:after="0"/>
      <w:jc w:val="both"/>
    </w:pPr>
  </w:style>
  <w:style w:type="paragraph" w:customStyle="1" w:styleId="numAni">
    <w:name w:val="numAni"/>
    <w:basedOn w:val="numerowanie"/>
    <w:rsid w:val="00131D1D"/>
    <w:pPr>
      <w:numPr>
        <w:numId w:val="9"/>
      </w:numPr>
      <w:spacing w:before="60"/>
    </w:pPr>
    <w:rPr>
      <w:i/>
      <w:iCs/>
    </w:rPr>
  </w:style>
  <w:style w:type="paragraph" w:customStyle="1" w:styleId="abcd0">
    <w:name w:val="abcd0"/>
    <w:aliases w:val="5"/>
    <w:basedOn w:val="Nagwek2"/>
    <w:rsid w:val="00131D1D"/>
    <w:pPr>
      <w:spacing w:before="0" w:after="0"/>
      <w:jc w:val="both"/>
    </w:pPr>
    <w:rPr>
      <w:b w:val="0"/>
      <w:bCs w:val="0"/>
      <w:i w:val="0"/>
      <w:iCs w:val="0"/>
      <w:sz w:val="20"/>
      <w:szCs w:val="24"/>
    </w:rPr>
  </w:style>
  <w:style w:type="paragraph" w:customStyle="1" w:styleId="numerowanieq">
    <w:name w:val="numerowanieq"/>
    <w:basedOn w:val="Tekstpodstawowy3"/>
    <w:rsid w:val="00131D1D"/>
    <w:pPr>
      <w:numPr>
        <w:numId w:val="10"/>
      </w:numPr>
      <w:spacing w:after="0"/>
      <w:jc w:val="both"/>
    </w:pPr>
    <w:rPr>
      <w:rFonts w:ascii="Arial" w:hAnsi="Arial" w:cs="Arial"/>
      <w:sz w:val="20"/>
      <w:szCs w:val="24"/>
    </w:rPr>
  </w:style>
  <w:style w:type="paragraph" w:styleId="Tekstpodstawowy3">
    <w:name w:val="Body Text 3"/>
    <w:basedOn w:val="Normalny"/>
    <w:rsid w:val="00131D1D"/>
    <w:pPr>
      <w:spacing w:after="120"/>
    </w:pPr>
    <w:rPr>
      <w:sz w:val="16"/>
      <w:szCs w:val="16"/>
    </w:rPr>
  </w:style>
  <w:style w:type="paragraph" w:customStyle="1" w:styleId="punktowanieq">
    <w:name w:val="punktowanieq"/>
    <w:basedOn w:val="Normalny"/>
    <w:rsid w:val="00131D1D"/>
    <w:pPr>
      <w:numPr>
        <w:ilvl w:val="1"/>
        <w:numId w:val="11"/>
      </w:numPr>
      <w:jc w:val="both"/>
    </w:pPr>
    <w:rPr>
      <w:rFonts w:ascii="Arial" w:hAnsi="Arial" w:cs="Arial"/>
      <w:sz w:val="20"/>
    </w:rPr>
  </w:style>
  <w:style w:type="paragraph" w:customStyle="1" w:styleId="rzymskie">
    <w:name w:val="rzymskie"/>
    <w:basedOn w:val="Normalny"/>
    <w:rsid w:val="00131D1D"/>
    <w:pPr>
      <w:numPr>
        <w:numId w:val="12"/>
      </w:numPr>
      <w:spacing w:after="120"/>
    </w:pPr>
    <w:rPr>
      <w:rFonts w:ascii="Book Antiqua" w:hAnsi="Book Antiqua"/>
    </w:rPr>
  </w:style>
  <w:style w:type="paragraph" w:customStyle="1" w:styleId="arabskie">
    <w:name w:val="arabskie"/>
    <w:basedOn w:val="Normalny"/>
    <w:rsid w:val="00131D1D"/>
    <w:pPr>
      <w:numPr>
        <w:numId w:val="13"/>
      </w:numPr>
    </w:pPr>
    <w:rPr>
      <w:rFonts w:ascii="Book Antiqua" w:hAnsi="Book Antiqua"/>
    </w:rPr>
  </w:style>
  <w:style w:type="paragraph" w:customStyle="1" w:styleId="abc">
    <w:name w:val="abc"/>
    <w:basedOn w:val="arabskie"/>
    <w:rsid w:val="00131D1D"/>
    <w:pPr>
      <w:numPr>
        <w:ilvl w:val="2"/>
        <w:numId w:val="12"/>
      </w:numPr>
    </w:pPr>
  </w:style>
  <w:style w:type="paragraph" w:customStyle="1" w:styleId="podpunkt">
    <w:name w:val="podpunkt"/>
    <w:basedOn w:val="Normalny"/>
    <w:rsid w:val="00131D1D"/>
    <w:pPr>
      <w:numPr>
        <w:numId w:val="14"/>
      </w:numPr>
      <w:spacing w:line="360" w:lineRule="auto"/>
      <w:jc w:val="both"/>
    </w:pPr>
  </w:style>
  <w:style w:type="paragraph" w:customStyle="1" w:styleId="punktyprogramu">
    <w:name w:val="punktyprogramu"/>
    <w:basedOn w:val="Normalny"/>
    <w:rsid w:val="00131D1D"/>
    <w:pPr>
      <w:numPr>
        <w:numId w:val="15"/>
      </w:numPr>
      <w:spacing w:line="360" w:lineRule="auto"/>
    </w:pPr>
    <w:rPr>
      <w:lang w:val="en-US"/>
    </w:rPr>
  </w:style>
  <w:style w:type="paragraph" w:customStyle="1" w:styleId="Styl2">
    <w:name w:val="Styl2"/>
    <w:basedOn w:val="punktyprogramu"/>
    <w:rsid w:val="00131D1D"/>
    <w:pPr>
      <w:numPr>
        <w:numId w:val="0"/>
      </w:numPr>
      <w:jc w:val="both"/>
    </w:pPr>
    <w:rPr>
      <w:lang w:val="pl-PL"/>
    </w:rPr>
  </w:style>
  <w:style w:type="paragraph" w:styleId="Nagwek">
    <w:name w:val="header"/>
    <w:basedOn w:val="Normalny"/>
    <w:rsid w:val="00131D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1D1D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25311C"/>
    <w:rPr>
      <w:rFonts w:eastAsia="Calibri"/>
      <w:sz w:val="24"/>
      <w:szCs w:val="22"/>
      <w:lang w:val="ru-RU" w:eastAsia="en-US"/>
    </w:rPr>
  </w:style>
  <w:style w:type="paragraph" w:styleId="NormalnyWeb">
    <w:name w:val="Normal (Web)"/>
    <w:basedOn w:val="Normalny"/>
    <w:rsid w:val="00501E2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6026"/>
    <w:pPr>
      <w:ind w:left="720"/>
      <w:contextualSpacing/>
    </w:pPr>
  </w:style>
  <w:style w:type="paragraph" w:customStyle="1" w:styleId="Default">
    <w:name w:val="Default"/>
    <w:rsid w:val="00F1602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4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40"/>
    <w:rPr>
      <w:rFonts w:ascii="Tahoma" w:eastAsiaTheme="minorHAns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B40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B40"/>
    <w:rPr>
      <w:rFonts w:asciiTheme="minorHAnsi" w:eastAsiaTheme="minorHAnsi" w:hAnsiTheme="minorHAnsi" w:cstheme="minorBidi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4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papier%20firm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9A17AAF73944B482085E80174A4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A5205-9CD7-4BBC-AC36-EF24BE6918B5}"/>
      </w:docPartPr>
      <w:docPartBody>
        <w:p w:rsidR="00D33BDE" w:rsidRDefault="00D33BDE" w:rsidP="00D33BDE">
          <w:pPr>
            <w:pStyle w:val="909A17AAF73944B482085E80174A49632"/>
          </w:pPr>
          <w:r w:rsidRPr="00322927">
            <w:rPr>
              <w:rStyle w:val="Tekstzastpczy"/>
            </w:rPr>
            <w:t>Wybierz element.</w:t>
          </w:r>
        </w:p>
      </w:docPartBody>
    </w:docPart>
    <w:docPart>
      <w:docPartPr>
        <w:name w:val="F18C4ACD409945BEA4420C512196B2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31372-D51C-4685-9874-18F58AEA0D3E}"/>
      </w:docPartPr>
      <w:docPartBody>
        <w:p w:rsidR="00D33BDE" w:rsidRDefault="00D33BDE" w:rsidP="00D33BDE">
          <w:pPr>
            <w:pStyle w:val="F18C4ACD409945BEA4420C512196B2CF2"/>
          </w:pPr>
          <w:r w:rsidRPr="00322927">
            <w:rPr>
              <w:rStyle w:val="Tekstzastpczy"/>
            </w:rPr>
            <w:t>Wybierz element.</w:t>
          </w:r>
        </w:p>
      </w:docPartBody>
    </w:docPart>
    <w:docPart>
      <w:docPartPr>
        <w:name w:val="DC5FFBBE64464C77A51438DF6523BC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ECAD9-08C9-4755-B461-F75009D42C3C}"/>
      </w:docPartPr>
      <w:docPartBody>
        <w:p w:rsidR="00D33BDE" w:rsidRDefault="00D33BDE" w:rsidP="00D33BDE">
          <w:pPr>
            <w:pStyle w:val="DC5FFBBE64464C77A51438DF6523BCDC2"/>
          </w:pPr>
          <w:r w:rsidRPr="00322927">
            <w:rPr>
              <w:rStyle w:val="Tekstzastpczy"/>
            </w:rPr>
            <w:t>Wybierz element.</w:t>
          </w:r>
        </w:p>
      </w:docPartBody>
    </w:docPart>
    <w:docPart>
      <w:docPartPr>
        <w:name w:val="490764B596B94A638917B0C06FB68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30115-64F3-4FAE-9041-898577E930FC}"/>
      </w:docPartPr>
      <w:docPartBody>
        <w:p w:rsidR="00D33BDE" w:rsidRDefault="00D33BDE" w:rsidP="00D33BDE">
          <w:pPr>
            <w:pStyle w:val="490764B596B94A638917B0C06FB686473"/>
          </w:pPr>
          <w:r w:rsidRPr="00322927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5F531-84F0-43C1-90C2-7A2DD69AE9BE}"/>
      </w:docPartPr>
      <w:docPartBody>
        <w:p w:rsidR="00590B02" w:rsidRDefault="00D33BDE"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9B933998604789870BBEFA0AB02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3D9FA-1FFB-4806-9A87-40CBC7148CFA}"/>
      </w:docPartPr>
      <w:docPartBody>
        <w:p w:rsidR="00590B02" w:rsidRDefault="00D33BDE" w:rsidP="00D33BDE">
          <w:pPr>
            <w:pStyle w:val="529B933998604789870BBEFA0AB02CE0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C188FBDB394E3185B4A9D69B35D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44EC4-58B8-4C82-B4DB-CC3BF16CBAD9}"/>
      </w:docPartPr>
      <w:docPartBody>
        <w:p w:rsidR="00590B02" w:rsidRDefault="00D33BDE" w:rsidP="00D33BDE">
          <w:pPr>
            <w:pStyle w:val="CEC188FBDB394E3185B4A9D69B35D5F9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F51935912F449CBF2D6DE3D4B7F2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C9D96-ED66-45E2-83CB-E13A37CDDF7D}"/>
      </w:docPartPr>
      <w:docPartBody>
        <w:p w:rsidR="00590B02" w:rsidRDefault="00D33BDE" w:rsidP="00D33BDE">
          <w:pPr>
            <w:pStyle w:val="A9F51935912F449CBF2D6DE3D4B7F22B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9D077C8A54531B403C089526BB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25538-CFA8-4EDC-BAC1-EF4882795EA1}"/>
      </w:docPartPr>
      <w:docPartBody>
        <w:p w:rsidR="00590B02" w:rsidRDefault="00D33BDE" w:rsidP="00D33BDE">
          <w:pPr>
            <w:pStyle w:val="3D29D077C8A54531B403C089526BBB08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808ACA8A9E4A749848CD50C5862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6BCDF-3C23-4676-9273-4CD81DB19DD1}"/>
      </w:docPartPr>
      <w:docPartBody>
        <w:p w:rsidR="00590B02" w:rsidRDefault="00D33BDE" w:rsidP="00D33BDE">
          <w:pPr>
            <w:pStyle w:val="63808ACA8A9E4A749848CD50C5862A31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C3E3C241C54EA683992EF125A95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5AF49-CB7E-4018-8A24-FC60E612332C}"/>
      </w:docPartPr>
      <w:docPartBody>
        <w:p w:rsidR="00590B02" w:rsidRDefault="00D33BDE" w:rsidP="00D33BDE">
          <w:pPr>
            <w:pStyle w:val="3BC3E3C241C54EA683992EF125A9536E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5EE37E01444E7A416A93AA9AA9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2001C-2234-4121-82D0-CBF2175B65CC}"/>
      </w:docPartPr>
      <w:docPartBody>
        <w:p w:rsidR="00590B02" w:rsidRDefault="00D33BDE" w:rsidP="00D33BDE">
          <w:pPr>
            <w:pStyle w:val="8345EE37E01444E7A416A93AA9AA9728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6EFBF2B628477A9BABCD62FCBBF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6C391-A7B0-4C53-8F4E-EE92C7098827}"/>
      </w:docPartPr>
      <w:docPartBody>
        <w:p w:rsidR="00590B02" w:rsidRDefault="00D33BDE" w:rsidP="00D33BDE">
          <w:pPr>
            <w:pStyle w:val="2F6EFBF2B628477A9BABCD62FCBBFB09"/>
          </w:pPr>
          <w:r w:rsidRPr="0032292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13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roman"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1"/>
    <w:rsid w:val="004D08E1"/>
    <w:rsid w:val="00507BA7"/>
    <w:rsid w:val="0054375E"/>
    <w:rsid w:val="00590B02"/>
    <w:rsid w:val="00C57371"/>
    <w:rsid w:val="00D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3BDE"/>
    <w:rPr>
      <w:color w:val="808080"/>
    </w:rPr>
  </w:style>
  <w:style w:type="paragraph" w:customStyle="1" w:styleId="909A17AAF73944B482085E80174A49632">
    <w:name w:val="909A17AAF73944B482085E80174A49632"/>
    <w:rsid w:val="00D33BDE"/>
    <w:pPr>
      <w:spacing w:after="200" w:line="276" w:lineRule="auto"/>
    </w:pPr>
    <w:rPr>
      <w:rFonts w:eastAsiaTheme="minorHAnsi"/>
      <w:lang w:eastAsia="en-US"/>
    </w:rPr>
  </w:style>
  <w:style w:type="paragraph" w:customStyle="1" w:styleId="F18C4ACD409945BEA4420C512196B2CF2">
    <w:name w:val="F18C4ACD409945BEA4420C512196B2CF2"/>
    <w:rsid w:val="00D33BDE"/>
    <w:pPr>
      <w:spacing w:after="200" w:line="276" w:lineRule="auto"/>
    </w:pPr>
    <w:rPr>
      <w:rFonts w:eastAsiaTheme="minorHAnsi"/>
      <w:lang w:eastAsia="en-US"/>
    </w:rPr>
  </w:style>
  <w:style w:type="paragraph" w:customStyle="1" w:styleId="DC5FFBBE64464C77A51438DF6523BCDC2">
    <w:name w:val="DC5FFBBE64464C77A51438DF6523BCDC2"/>
    <w:rsid w:val="00D33BD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0764B596B94A638917B0C06FB686473">
    <w:name w:val="490764B596B94A638917B0C06FB686473"/>
    <w:rsid w:val="00D33BDE"/>
    <w:pPr>
      <w:spacing w:after="200" w:line="276" w:lineRule="auto"/>
    </w:pPr>
    <w:rPr>
      <w:rFonts w:eastAsiaTheme="minorHAnsi"/>
      <w:lang w:eastAsia="en-US"/>
    </w:rPr>
  </w:style>
  <w:style w:type="paragraph" w:customStyle="1" w:styleId="529B933998604789870BBEFA0AB02CE0">
    <w:name w:val="529B933998604789870BBEFA0AB02CE0"/>
    <w:rsid w:val="00D33BDE"/>
  </w:style>
  <w:style w:type="paragraph" w:customStyle="1" w:styleId="CEC188FBDB394E3185B4A9D69B35D5F9">
    <w:name w:val="CEC188FBDB394E3185B4A9D69B35D5F9"/>
    <w:rsid w:val="00D33BDE"/>
  </w:style>
  <w:style w:type="paragraph" w:customStyle="1" w:styleId="A9F51935912F449CBF2D6DE3D4B7F22B">
    <w:name w:val="A9F51935912F449CBF2D6DE3D4B7F22B"/>
    <w:rsid w:val="00D33BDE"/>
  </w:style>
  <w:style w:type="paragraph" w:customStyle="1" w:styleId="3D29D077C8A54531B403C089526BBB08">
    <w:name w:val="3D29D077C8A54531B403C089526BBB08"/>
    <w:rsid w:val="00D33BDE"/>
  </w:style>
  <w:style w:type="paragraph" w:customStyle="1" w:styleId="63808ACA8A9E4A749848CD50C5862A31">
    <w:name w:val="63808ACA8A9E4A749848CD50C5862A31"/>
    <w:rsid w:val="00D33BDE"/>
  </w:style>
  <w:style w:type="paragraph" w:customStyle="1" w:styleId="3BC3E3C241C54EA683992EF125A9536E">
    <w:name w:val="3BC3E3C241C54EA683992EF125A9536E"/>
    <w:rsid w:val="00D33BDE"/>
  </w:style>
  <w:style w:type="paragraph" w:customStyle="1" w:styleId="8345EE37E01444E7A416A93AA9AA9728">
    <w:name w:val="8345EE37E01444E7A416A93AA9AA9728"/>
    <w:rsid w:val="00D33BDE"/>
  </w:style>
  <w:style w:type="paragraph" w:customStyle="1" w:styleId="2F6EFBF2B628477A9BABCD62FCBBFB09">
    <w:name w:val="2F6EFBF2B628477A9BABCD62FCBBFB09"/>
    <w:rsid w:val="00D3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8F84-2EB4-4915-ABB8-A4540F54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firmowy.dotx</Template>
  <TotalTime>0</TotalTime>
  <Pages>3</Pages>
  <Words>738</Words>
  <Characters>4005</Characters>
  <Application>Microsoft Office Word</Application>
  <DocSecurity>2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KIiMK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Ala</cp:lastModifiedBy>
  <cp:revision>2</cp:revision>
  <cp:lastPrinted>2019-11-26T11:20:00Z</cp:lastPrinted>
  <dcterms:created xsi:type="dcterms:W3CDTF">2025-06-17T11:40:00Z</dcterms:created>
  <dcterms:modified xsi:type="dcterms:W3CDTF">2025-06-17T11:40:00Z</dcterms:modified>
</cp:coreProperties>
</file>